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228B" w14:textId="49212585" w:rsidR="00FE0207" w:rsidRPr="00FE0207" w:rsidRDefault="00E41697" w:rsidP="0082687E">
      <w:pPr>
        <w:pStyle w:val="Heading1"/>
        <w:spacing w:before="0" w:after="1680"/>
        <w:contextualSpacing/>
        <w:jc w:val="center"/>
        <w:rPr>
          <w:color w:val="FFFFFF" w:themeColor="background1"/>
          <w:sz w:val="72"/>
        </w:rPr>
      </w:pPr>
      <w:r>
        <w:rPr>
          <w:color w:val="FFFFFF" w:themeColor="background1"/>
          <w:sz w:val="72"/>
        </w:rPr>
        <w:t xml:space="preserve">Foster </w:t>
      </w:r>
      <w:r w:rsidR="008B7872">
        <w:rPr>
          <w:color w:val="FFFFFF" w:themeColor="background1"/>
          <w:sz w:val="72"/>
        </w:rPr>
        <w:t>C</w:t>
      </w:r>
      <w:r>
        <w:rPr>
          <w:color w:val="FFFFFF" w:themeColor="background1"/>
          <w:sz w:val="72"/>
        </w:rPr>
        <w:t xml:space="preserve">are </w:t>
      </w:r>
      <w:r w:rsidR="008B7872">
        <w:rPr>
          <w:color w:val="FFFFFF" w:themeColor="background1"/>
          <w:sz w:val="72"/>
        </w:rPr>
        <w:t>T</w:t>
      </w:r>
      <w:r>
        <w:rPr>
          <w:color w:val="FFFFFF" w:themeColor="background1"/>
          <w:sz w:val="72"/>
        </w:rPr>
        <w:t xml:space="preserve">raining </w:t>
      </w:r>
      <w:r w:rsidR="008B7872">
        <w:rPr>
          <w:color w:val="FFFFFF" w:themeColor="background1"/>
          <w:sz w:val="72"/>
        </w:rPr>
        <w:t>C</w:t>
      </w:r>
      <w:r>
        <w:rPr>
          <w:color w:val="FFFFFF" w:themeColor="background1"/>
          <w:sz w:val="72"/>
        </w:rPr>
        <w:t>alendar</w:t>
      </w:r>
    </w:p>
    <w:p w14:paraId="4277BEB8" w14:textId="4074526D" w:rsidR="00A1697A" w:rsidRDefault="003150C2" w:rsidP="007E503E">
      <w:pPr>
        <w:spacing w:line="240" w:lineRule="auto"/>
      </w:pPr>
      <w:r w:rsidRPr="00013B09">
        <w:rPr>
          <w:rFonts w:cs="Segoe UI"/>
          <w:sz w:val="24"/>
          <w:szCs w:val="24"/>
        </w:rPr>
        <w:t xml:space="preserve">This document includes registration information </w:t>
      </w:r>
      <w:r>
        <w:rPr>
          <w:rFonts w:cs="Segoe UI"/>
          <w:sz w:val="24"/>
          <w:szCs w:val="24"/>
        </w:rPr>
        <w:t>for all</w:t>
      </w:r>
      <w:r w:rsidRPr="00013B09">
        <w:rPr>
          <w:rFonts w:cs="Segoe UI"/>
          <w:sz w:val="24"/>
          <w:szCs w:val="24"/>
        </w:rPr>
        <w:t xml:space="preserve"> trainings. For details about training requirements that apply to you, go to the “Training” section of the foster parent website at </w:t>
      </w:r>
      <w:hyperlink r:id="rId10" w:history="1">
        <w:r w:rsidR="00360475" w:rsidRPr="009531C7">
          <w:rPr>
            <w:rStyle w:val="Hyperlink"/>
          </w:rPr>
          <w:t>www.hennepin.us/fosterparents</w:t>
        </w:r>
      </w:hyperlink>
      <w:r w:rsidR="00360475">
        <w:t xml:space="preserve">. </w:t>
      </w:r>
      <w:r w:rsidR="00A1697A">
        <w:t xml:space="preserve">For questions, contact </w:t>
      </w:r>
      <w:hyperlink r:id="rId11" w:history="1">
        <w:r w:rsidR="00A1697A" w:rsidRPr="009531C7">
          <w:rPr>
            <w:rStyle w:val="Hyperlink"/>
          </w:rPr>
          <w:t>fostercare@hennepin.us</w:t>
        </w:r>
      </w:hyperlink>
      <w:r w:rsidR="00A1697A">
        <w:t xml:space="preserve">. </w:t>
      </w:r>
    </w:p>
    <w:p w14:paraId="1AA2463D" w14:textId="3BD8223D" w:rsidR="008F4B18" w:rsidRPr="00ED28CE" w:rsidRDefault="004E0A28" w:rsidP="008F4B18">
      <w:pPr>
        <w:pStyle w:val="Heading2"/>
        <w:rPr>
          <w:sz w:val="32"/>
          <w:szCs w:val="32"/>
        </w:rPr>
      </w:pPr>
      <w:bookmarkStart w:id="0" w:name="_Hlk149562204"/>
      <w:bookmarkStart w:id="1" w:name="_Hlk146276349"/>
      <w:bookmarkStart w:id="2" w:name="_Hlk144798065"/>
      <w:r>
        <w:rPr>
          <w:sz w:val="32"/>
          <w:szCs w:val="32"/>
        </w:rPr>
        <w:t xml:space="preserve">Live Virtual </w:t>
      </w:r>
      <w:r w:rsidR="008F4B18">
        <w:rPr>
          <w:sz w:val="32"/>
          <w:szCs w:val="32"/>
        </w:rPr>
        <w:t>T</w:t>
      </w:r>
      <w:r w:rsidR="008F4B18" w:rsidRPr="00ED28CE">
        <w:rPr>
          <w:sz w:val="32"/>
          <w:szCs w:val="32"/>
        </w:rPr>
        <w:t>rainings</w:t>
      </w:r>
    </w:p>
    <w:p w14:paraId="1BA30C0F" w14:textId="5337B475" w:rsidR="006A2EBA" w:rsidRDefault="00F52C22" w:rsidP="00F52C22">
      <w:r>
        <w:t>T</w:t>
      </w:r>
      <w:r w:rsidR="00276AE6">
        <w:t xml:space="preserve">rainings </w:t>
      </w:r>
      <w:r w:rsidR="003817A2">
        <w:t xml:space="preserve">listed in this section </w:t>
      </w:r>
      <w:r w:rsidR="00784A5C">
        <w:t>are conducted</w:t>
      </w:r>
      <w:r w:rsidR="00276AE6">
        <w:t xml:space="preserve"> </w:t>
      </w:r>
      <w:r w:rsidR="008F4B18">
        <w:t xml:space="preserve">on </w:t>
      </w:r>
      <w:r w:rsidR="00276AE6">
        <w:t>Microsoft Teams or Zoom</w:t>
      </w:r>
      <w:r w:rsidR="00784A5C">
        <w:t xml:space="preserve"> unless </w:t>
      </w:r>
      <w:r w:rsidR="008461D5">
        <w:t>stated</w:t>
      </w:r>
      <w:r w:rsidR="00784A5C">
        <w:t xml:space="preserve"> </w:t>
      </w:r>
      <w:r w:rsidR="00201176">
        <w:t>otherwise</w:t>
      </w:r>
      <w:r>
        <w:t>.</w:t>
      </w:r>
      <w:r w:rsidR="00FB3E87">
        <w:t xml:space="preserve"> </w:t>
      </w:r>
      <w:r w:rsidR="00EA557A">
        <w:t>To register, e</w:t>
      </w:r>
      <w:r w:rsidR="002B3D49">
        <w:t xml:space="preserve">mail </w:t>
      </w:r>
      <w:hyperlink r:id="rId12" w:history="1">
        <w:r w:rsidR="002B3D49" w:rsidRPr="008E417F">
          <w:rPr>
            <w:rStyle w:val="Hyperlink"/>
          </w:rPr>
          <w:t>fostercare@hennepin.us</w:t>
        </w:r>
      </w:hyperlink>
      <w:r w:rsidR="002B3D49">
        <w:t xml:space="preserve"> </w:t>
      </w:r>
      <w:r w:rsidR="00146B31">
        <w:t>and please provide</w:t>
      </w:r>
      <w:r w:rsidR="00346AE0">
        <w:t xml:space="preserve"> </w:t>
      </w:r>
      <w:r>
        <w:t>name</w:t>
      </w:r>
      <w:r w:rsidR="002B3D49">
        <w:t xml:space="preserve"> </w:t>
      </w:r>
      <w:r w:rsidR="00B774E4">
        <w:t xml:space="preserve">of </w:t>
      </w:r>
      <w:r w:rsidR="00A2716C">
        <w:t>trainings</w:t>
      </w:r>
      <w:r w:rsidR="00146B31">
        <w:t>/date</w:t>
      </w:r>
      <w:r w:rsidR="00A2716C">
        <w:t xml:space="preserve">, </w:t>
      </w:r>
      <w:r w:rsidR="007348AA">
        <w:t>foster parents</w:t>
      </w:r>
      <w:r>
        <w:t xml:space="preserve"> attending</w:t>
      </w:r>
      <w:r w:rsidR="007348AA">
        <w:t>,</w:t>
      </w:r>
      <w:r w:rsidR="00A2716C">
        <w:t xml:space="preserve"> and </w:t>
      </w:r>
      <w:r w:rsidR="00346AE0">
        <w:t xml:space="preserve">your </w:t>
      </w:r>
      <w:r w:rsidR="00A2716C">
        <w:t>l</w:t>
      </w:r>
      <w:r w:rsidR="002B3D49">
        <w:t xml:space="preserve">icensing </w:t>
      </w:r>
      <w:r w:rsidR="00346AE0">
        <w:t>w</w:t>
      </w:r>
      <w:r w:rsidR="002B3D49">
        <w:t>orker</w:t>
      </w:r>
      <w:bookmarkEnd w:id="0"/>
      <w:r w:rsidR="00C26513">
        <w:t>.</w:t>
      </w:r>
      <w:r w:rsidR="004D1F7F">
        <w:t xml:space="preserve"> </w:t>
      </w:r>
    </w:p>
    <w:p w14:paraId="5C44BB11" w14:textId="0FC14CD5" w:rsidR="00EA557A" w:rsidRPr="00EA557A" w:rsidRDefault="00270042" w:rsidP="00270042">
      <w:r>
        <w:t>Please note that r</w:t>
      </w:r>
      <w:r w:rsidR="00A2716C">
        <w:t xml:space="preserve">egistration for our partner agencies </w:t>
      </w:r>
      <w:r>
        <w:t>training</w:t>
      </w:r>
      <w:r w:rsidR="00A2716C">
        <w:t xml:space="preserve"> </w:t>
      </w:r>
      <w:r>
        <w:t>close</w:t>
      </w:r>
      <w:r w:rsidR="004E0A28">
        <w:t>s</w:t>
      </w:r>
      <w:r w:rsidR="00A2716C">
        <w:t xml:space="preserve"> the day before the </w:t>
      </w:r>
      <w:r w:rsidR="00F52C22">
        <w:t>training</w:t>
      </w:r>
      <w:r w:rsidR="00346AE0">
        <w:t>.</w:t>
      </w:r>
      <w:r w:rsidR="00F72E92">
        <w:t xml:space="preserve"> </w:t>
      </w:r>
    </w:p>
    <w:p w14:paraId="2BEA7B3E" w14:textId="77777777" w:rsidR="0076060E" w:rsidRPr="0076060E" w:rsidRDefault="0076060E" w:rsidP="0076060E">
      <w:pPr>
        <w:pStyle w:val="NoSpacing"/>
        <w:rPr>
          <w:rFonts w:asciiTheme="minorHAnsi" w:hAnsiTheme="minorHAnsi" w:cstheme="minorHAnsi"/>
        </w:rPr>
      </w:pPr>
      <w:bookmarkStart w:id="3" w:name="_Hlk193712440"/>
      <w:bookmarkStart w:id="4" w:name="_Hlk164852190"/>
      <w:bookmarkStart w:id="5" w:name="_Hlk153781485"/>
      <w:bookmarkEnd w:id="1"/>
      <w:bookmarkEnd w:id="2"/>
    </w:p>
    <w:p w14:paraId="58C7B1B0" w14:textId="2EDBDA53" w:rsidR="00B24594" w:rsidRDefault="00B24594" w:rsidP="00B24594">
      <w:pPr>
        <w:pStyle w:val="NoSpacing"/>
        <w:rPr>
          <w:rFonts w:asciiTheme="minorHAnsi" w:hAnsiTheme="minorHAnsi" w:cstheme="minorHAnsi"/>
        </w:rPr>
      </w:pPr>
      <w:bookmarkStart w:id="6" w:name="_Hlk204942636"/>
      <w:bookmarkStart w:id="7" w:name="_Hlk193376955"/>
      <w:r>
        <w:rPr>
          <w:rFonts w:asciiTheme="minorHAnsi" w:hAnsiTheme="minorHAnsi" w:cstheme="minorHAnsi"/>
        </w:rPr>
        <w:t>Child Protection and Foster Care Court Systems w/County Attorney</w:t>
      </w:r>
    </w:p>
    <w:p w14:paraId="7FF8A438" w14:textId="7A5705D1" w:rsidR="00B24594" w:rsidRDefault="00B24594" w:rsidP="00B24594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May 14, 2026, 6pm-8pm</w:t>
      </w:r>
    </w:p>
    <w:p w14:paraId="09200971" w14:textId="77777777" w:rsidR="00B24594" w:rsidRDefault="00B24594" w:rsidP="00464C52">
      <w:pPr>
        <w:pStyle w:val="NoSpacing"/>
        <w:rPr>
          <w:rFonts w:asciiTheme="minorHAnsi" w:hAnsiTheme="minorHAnsi" w:cstheme="minorHAnsi"/>
        </w:rPr>
      </w:pPr>
    </w:p>
    <w:p w14:paraId="2818735F" w14:textId="7083BE14" w:rsidR="00464C52" w:rsidRPr="006D3574" w:rsidRDefault="00464C52" w:rsidP="00464C52">
      <w:pPr>
        <w:pStyle w:val="NoSpacing"/>
        <w:rPr>
          <w:rFonts w:asciiTheme="minorHAnsi" w:hAnsiTheme="minorHAnsi" w:cstheme="minorHAnsi"/>
        </w:rPr>
      </w:pPr>
      <w:r w:rsidRPr="006D3574">
        <w:rPr>
          <w:rFonts w:asciiTheme="minorHAnsi" w:hAnsiTheme="minorHAnsi" w:cstheme="minorHAnsi"/>
        </w:rPr>
        <w:t>NAMI Talks: How to Really Listen to Your Child</w:t>
      </w:r>
    </w:p>
    <w:p w14:paraId="5F228C57" w14:textId="0362B058" w:rsidR="00464C52" w:rsidRDefault="00464C52" w:rsidP="00464C52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6D3574">
        <w:rPr>
          <w:rFonts w:asciiTheme="minorHAnsi" w:hAnsiTheme="minorHAnsi" w:cstheme="minorHAnsi"/>
        </w:rPr>
        <w:t>Wednesday May 27, 2026, 5pm-6pm</w:t>
      </w:r>
    </w:p>
    <w:p w14:paraId="20BC9453" w14:textId="77777777" w:rsidR="00CC29DE" w:rsidRDefault="00CC29DE" w:rsidP="00CC29DE">
      <w:pPr>
        <w:pStyle w:val="NoSpacing"/>
        <w:rPr>
          <w:rFonts w:asciiTheme="minorHAnsi" w:hAnsiTheme="minorHAnsi" w:cstheme="minorHAnsi"/>
        </w:rPr>
      </w:pPr>
    </w:p>
    <w:p w14:paraId="0A50C032" w14:textId="18153133" w:rsidR="00CC29DE" w:rsidRDefault="00CC29DE" w:rsidP="00CC29DE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Cultural Considerations When Parenting</w:t>
      </w:r>
      <w:r>
        <w:rPr>
          <w:rFonts w:asciiTheme="minorHAnsi" w:hAnsiTheme="minorHAnsi" w:cstheme="minorHAnsi"/>
        </w:rPr>
        <w:t xml:space="preserve"> </w:t>
      </w:r>
    </w:p>
    <w:p w14:paraId="4C6D91F3" w14:textId="4C9DE6ED" w:rsidR="00CC29DE" w:rsidRPr="006D3574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May 28, 2026, 1pm – 2:30pm</w:t>
      </w:r>
    </w:p>
    <w:p w14:paraId="12799671" w14:textId="77777777" w:rsidR="00464C52" w:rsidRPr="006D3574" w:rsidRDefault="00464C52" w:rsidP="00464C52">
      <w:pPr>
        <w:pStyle w:val="NoSpacing"/>
        <w:rPr>
          <w:rFonts w:asciiTheme="minorHAnsi" w:hAnsiTheme="minorHAnsi" w:cstheme="minorHAnsi"/>
        </w:rPr>
      </w:pPr>
    </w:p>
    <w:p w14:paraId="1F5565ED" w14:textId="612D461C" w:rsidR="00CC29DE" w:rsidRDefault="00CC29DE" w:rsidP="00464C52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The Importance of Parenting from a Culturally Competent Lens</w:t>
      </w:r>
      <w:r>
        <w:rPr>
          <w:rFonts w:asciiTheme="minorHAnsi" w:hAnsiTheme="minorHAnsi" w:cstheme="minorHAnsi"/>
        </w:rPr>
        <w:t xml:space="preserve"> </w:t>
      </w:r>
    </w:p>
    <w:p w14:paraId="2D3C8234" w14:textId="4CE413FD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June 4, 2026, 2pm-2:30pm</w:t>
      </w:r>
    </w:p>
    <w:p w14:paraId="2923FAD3" w14:textId="77777777" w:rsidR="00CC29DE" w:rsidRDefault="00CC29DE" w:rsidP="00464C52">
      <w:pPr>
        <w:pStyle w:val="NoSpacing"/>
        <w:rPr>
          <w:rFonts w:asciiTheme="minorHAnsi" w:hAnsiTheme="minorHAnsi" w:cstheme="minorHAnsi"/>
        </w:rPr>
      </w:pPr>
    </w:p>
    <w:p w14:paraId="739A0B87" w14:textId="39BC9144" w:rsidR="00CC29DE" w:rsidRDefault="00CC29DE" w:rsidP="00464C52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Parenting the Hormonally Gifted</w:t>
      </w:r>
    </w:p>
    <w:p w14:paraId="193F765D" w14:textId="75E2B785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June 9, 2026, 12pm-2pm</w:t>
      </w:r>
    </w:p>
    <w:p w14:paraId="18B16C90" w14:textId="77777777" w:rsidR="00CC29DE" w:rsidRDefault="00CC29DE" w:rsidP="00464C52">
      <w:pPr>
        <w:pStyle w:val="NoSpacing"/>
        <w:rPr>
          <w:rFonts w:asciiTheme="minorHAnsi" w:hAnsiTheme="minorHAnsi" w:cstheme="minorHAnsi"/>
        </w:rPr>
      </w:pPr>
    </w:p>
    <w:p w14:paraId="04910743" w14:textId="47206B6A" w:rsidR="00CC29DE" w:rsidRDefault="00CC29DE" w:rsidP="00CC29DE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Ready, Set, Launch! Coaching Teens into a Future They’re Prepared For</w:t>
      </w:r>
    </w:p>
    <w:p w14:paraId="5580B005" w14:textId="4B1E7A3E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 June 10, 2026, 11am – 12:30pm</w:t>
      </w:r>
    </w:p>
    <w:p w14:paraId="32279B60" w14:textId="77777777" w:rsidR="00CC29DE" w:rsidRDefault="00CC29DE" w:rsidP="00464C52">
      <w:pPr>
        <w:pStyle w:val="NoSpacing"/>
        <w:rPr>
          <w:rFonts w:asciiTheme="minorHAnsi" w:hAnsiTheme="minorHAnsi" w:cstheme="minorHAnsi"/>
        </w:rPr>
      </w:pPr>
    </w:p>
    <w:p w14:paraId="23FAF7E9" w14:textId="4765776F" w:rsidR="00CC29DE" w:rsidRDefault="00CC29DE" w:rsidP="00464C52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The Mind-Body Connection and Interventions from a Culturally Competent Lens</w:t>
      </w:r>
    </w:p>
    <w:p w14:paraId="13DC4D45" w14:textId="36959B5E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June 11, 2026, 1pm-2:30pm</w:t>
      </w:r>
    </w:p>
    <w:p w14:paraId="5F863CEE" w14:textId="77777777" w:rsidR="00CC29DE" w:rsidRDefault="00CC29DE" w:rsidP="00464C52">
      <w:pPr>
        <w:pStyle w:val="NoSpacing"/>
        <w:rPr>
          <w:rFonts w:asciiTheme="minorHAnsi" w:hAnsiTheme="minorHAnsi" w:cstheme="minorHAnsi"/>
        </w:rPr>
      </w:pPr>
    </w:p>
    <w:p w14:paraId="110F4879" w14:textId="26606646" w:rsidR="00CC29DE" w:rsidRDefault="00CC29DE" w:rsidP="00464C52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Existential Helping: A Holistic Approach to Supporting LGBTQIA+ Youth</w:t>
      </w:r>
    </w:p>
    <w:p w14:paraId="6CC32C41" w14:textId="3D08A351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June 16, 2026, 10am-12pm</w:t>
      </w:r>
    </w:p>
    <w:p w14:paraId="678EFF41" w14:textId="6B5F734B" w:rsidR="00CC29DE" w:rsidRPr="00204356" w:rsidRDefault="00CC29DE" w:rsidP="00464C52">
      <w:pPr>
        <w:pStyle w:val="NoSpacing"/>
        <w:rPr>
          <w:rFonts w:asciiTheme="minorHAnsi" w:hAnsiTheme="minorHAnsi" w:cstheme="minorHAnsi"/>
          <w:lang w:val="es-US"/>
        </w:rPr>
      </w:pPr>
      <w:proofErr w:type="spellStart"/>
      <w:r w:rsidRPr="00204356">
        <w:rPr>
          <w:rFonts w:asciiTheme="minorHAnsi" w:hAnsiTheme="minorHAnsi" w:cstheme="minorHAnsi"/>
          <w:lang w:val="es-US"/>
        </w:rPr>
        <w:lastRenderedPageBreak/>
        <w:t>Question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, Persuade, </w:t>
      </w:r>
      <w:proofErr w:type="spellStart"/>
      <w:r w:rsidRPr="00204356">
        <w:rPr>
          <w:rFonts w:asciiTheme="minorHAnsi" w:hAnsiTheme="minorHAnsi" w:cstheme="minorHAnsi"/>
          <w:lang w:val="es-US"/>
        </w:rPr>
        <w:t>Refer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 (QPR)</w:t>
      </w:r>
      <w:r w:rsidR="00204356" w:rsidRPr="00204356">
        <w:rPr>
          <w:rFonts w:asciiTheme="minorHAnsi" w:hAnsiTheme="minorHAnsi" w:cstheme="minorHAnsi"/>
          <w:lang w:val="es-US"/>
        </w:rPr>
        <w:t xml:space="preserve"> Suicide </w:t>
      </w:r>
      <w:proofErr w:type="spellStart"/>
      <w:r w:rsidR="00204356" w:rsidRPr="00204356">
        <w:rPr>
          <w:rFonts w:asciiTheme="minorHAnsi" w:hAnsiTheme="minorHAnsi" w:cstheme="minorHAnsi"/>
          <w:lang w:val="es-US"/>
        </w:rPr>
        <w:t>P</w:t>
      </w:r>
      <w:r w:rsidR="00204356">
        <w:rPr>
          <w:rFonts w:asciiTheme="minorHAnsi" w:hAnsiTheme="minorHAnsi" w:cstheme="minorHAnsi"/>
          <w:lang w:val="es-US"/>
        </w:rPr>
        <w:t>revention</w:t>
      </w:r>
      <w:proofErr w:type="spellEnd"/>
    </w:p>
    <w:p w14:paraId="780BC2F7" w14:textId="0A2AF218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Tuesday, June 16</w:t>
      </w:r>
      <w:r>
        <w:rPr>
          <w:rFonts w:asciiTheme="minorHAnsi" w:hAnsiTheme="minorHAnsi" w:cstheme="minorHAnsi"/>
        </w:rPr>
        <w:t xml:space="preserve">, 2026, </w:t>
      </w:r>
      <w:r w:rsidRPr="00CC29D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pm</w:t>
      </w:r>
      <w:r w:rsidRPr="00CC29DE">
        <w:rPr>
          <w:rFonts w:asciiTheme="minorHAnsi" w:hAnsiTheme="minorHAnsi" w:cstheme="minorHAnsi"/>
        </w:rPr>
        <w:t xml:space="preserve"> – 2:30pm</w:t>
      </w:r>
    </w:p>
    <w:p w14:paraId="6F96C230" w14:textId="77777777" w:rsidR="00CC29DE" w:rsidRDefault="00CC29DE" w:rsidP="00464C52">
      <w:pPr>
        <w:pStyle w:val="NoSpacing"/>
        <w:rPr>
          <w:rFonts w:asciiTheme="minorHAnsi" w:hAnsiTheme="minorHAnsi" w:cstheme="minorHAnsi"/>
        </w:rPr>
      </w:pPr>
    </w:p>
    <w:p w14:paraId="59EFD3EB" w14:textId="73E33C8C" w:rsidR="00464C52" w:rsidRPr="006D3574" w:rsidRDefault="00464C52" w:rsidP="00464C52">
      <w:pPr>
        <w:pStyle w:val="NoSpacing"/>
        <w:rPr>
          <w:rFonts w:asciiTheme="minorHAnsi" w:hAnsiTheme="minorHAnsi" w:cstheme="minorHAnsi"/>
        </w:rPr>
      </w:pPr>
      <w:r w:rsidRPr="006D3574">
        <w:rPr>
          <w:rFonts w:asciiTheme="minorHAnsi" w:hAnsiTheme="minorHAnsi" w:cstheme="minorHAnsi"/>
        </w:rPr>
        <w:t>NAMI Talks: Building Family Wellness</w:t>
      </w:r>
    </w:p>
    <w:p w14:paraId="47CB1566" w14:textId="0546F35C" w:rsidR="00464C52" w:rsidRDefault="00464C52" w:rsidP="00464C52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6D3574">
        <w:rPr>
          <w:rFonts w:asciiTheme="minorHAnsi" w:hAnsiTheme="minorHAnsi" w:cstheme="minorHAnsi"/>
        </w:rPr>
        <w:t>Wednesday June 24, 2026, 5pm-6pm</w:t>
      </w:r>
    </w:p>
    <w:p w14:paraId="1090351F" w14:textId="77777777" w:rsidR="00CC29DE" w:rsidRDefault="00CC29DE" w:rsidP="00CC29DE">
      <w:pPr>
        <w:pStyle w:val="NoSpacing"/>
        <w:rPr>
          <w:rFonts w:asciiTheme="minorHAnsi" w:hAnsiTheme="minorHAnsi" w:cstheme="minorHAnsi"/>
        </w:rPr>
      </w:pPr>
    </w:p>
    <w:p w14:paraId="1C659D76" w14:textId="70BFD293" w:rsidR="00204356" w:rsidRDefault="00204356" w:rsidP="00CC29DE">
      <w:pPr>
        <w:pStyle w:val="NoSpacing"/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Understanding Early Episode Psychosis for Families</w:t>
      </w:r>
    </w:p>
    <w:p w14:paraId="79827C06" w14:textId="25DDF790" w:rsidR="00204356" w:rsidRDefault="00204356" w:rsidP="0020435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Wednesday, June 24</w:t>
      </w:r>
      <w:r>
        <w:rPr>
          <w:rFonts w:asciiTheme="minorHAnsi" w:hAnsiTheme="minorHAnsi" w:cstheme="minorHAnsi"/>
        </w:rPr>
        <w:t>, 2026,</w:t>
      </w:r>
      <w:r w:rsidRPr="00204356">
        <w:rPr>
          <w:rFonts w:asciiTheme="minorHAnsi" w:hAnsiTheme="minorHAnsi" w:cstheme="minorHAnsi"/>
        </w:rPr>
        <w:t xml:space="preserve"> 7</w:t>
      </w:r>
      <w:r>
        <w:rPr>
          <w:rFonts w:asciiTheme="minorHAnsi" w:hAnsiTheme="minorHAnsi" w:cstheme="minorHAnsi"/>
        </w:rPr>
        <w:t>pm</w:t>
      </w:r>
      <w:r w:rsidRPr="00204356">
        <w:rPr>
          <w:rFonts w:asciiTheme="minorHAnsi" w:hAnsiTheme="minorHAnsi" w:cstheme="minorHAnsi"/>
        </w:rPr>
        <w:t xml:space="preserve"> – 9:00pm</w:t>
      </w:r>
    </w:p>
    <w:p w14:paraId="7550D233" w14:textId="77777777" w:rsidR="00204356" w:rsidRDefault="00204356" w:rsidP="00204356">
      <w:pPr>
        <w:pStyle w:val="NoSpacing"/>
        <w:rPr>
          <w:rFonts w:asciiTheme="minorHAnsi" w:hAnsiTheme="minorHAnsi" w:cstheme="minorHAnsi"/>
        </w:rPr>
      </w:pPr>
    </w:p>
    <w:p w14:paraId="44012BAF" w14:textId="1AA61361" w:rsidR="00CC29DE" w:rsidRDefault="00CC29DE" w:rsidP="00CC29DE">
      <w:pPr>
        <w:pStyle w:val="NoSpacing"/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Cruelty to Animals: A Difficult and Complex Challenge for Foster Youth &amp; Foster Families</w:t>
      </w:r>
    </w:p>
    <w:p w14:paraId="19DB4F54" w14:textId="4AC0AFB1" w:rsidR="00CC29DE" w:rsidRDefault="00CC29DE" w:rsidP="00CC29D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Tuesday June 30, </w:t>
      </w:r>
      <w:r w:rsidR="00204356">
        <w:rPr>
          <w:rFonts w:asciiTheme="minorHAnsi" w:hAnsiTheme="minorHAnsi" w:cstheme="minorHAnsi"/>
        </w:rPr>
        <w:t>2026,</w:t>
      </w:r>
      <w:r>
        <w:rPr>
          <w:rFonts w:asciiTheme="minorHAnsi" w:hAnsiTheme="minorHAnsi" w:cstheme="minorHAnsi"/>
        </w:rPr>
        <w:t xml:space="preserve"> 12pm-1:30pm</w:t>
      </w:r>
    </w:p>
    <w:p w14:paraId="704141C8" w14:textId="77777777" w:rsidR="00CC29DE" w:rsidRDefault="00CC29DE" w:rsidP="00CC29DE">
      <w:pPr>
        <w:pStyle w:val="NoSpacing"/>
        <w:rPr>
          <w:rFonts w:asciiTheme="minorHAnsi" w:hAnsiTheme="minorHAnsi" w:cstheme="minorHAnsi"/>
        </w:rPr>
      </w:pPr>
    </w:p>
    <w:p w14:paraId="4F9FF085" w14:textId="77777777" w:rsidR="00204356" w:rsidRP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  <w:proofErr w:type="spellStart"/>
      <w:r w:rsidRPr="00204356">
        <w:rPr>
          <w:rFonts w:asciiTheme="minorHAnsi" w:hAnsiTheme="minorHAnsi" w:cstheme="minorHAnsi"/>
          <w:lang w:val="es-US"/>
        </w:rPr>
        <w:t>Question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, Persuade, </w:t>
      </w:r>
      <w:proofErr w:type="spellStart"/>
      <w:r w:rsidRPr="00204356">
        <w:rPr>
          <w:rFonts w:asciiTheme="minorHAnsi" w:hAnsiTheme="minorHAnsi" w:cstheme="minorHAnsi"/>
          <w:lang w:val="es-US"/>
        </w:rPr>
        <w:t>Refer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 (QPR) Suicide </w:t>
      </w:r>
      <w:proofErr w:type="spellStart"/>
      <w:r w:rsidRPr="00204356">
        <w:rPr>
          <w:rFonts w:asciiTheme="minorHAnsi" w:hAnsiTheme="minorHAnsi" w:cstheme="minorHAnsi"/>
          <w:lang w:val="es-US"/>
        </w:rPr>
        <w:t>P</w:t>
      </w:r>
      <w:r>
        <w:rPr>
          <w:rFonts w:asciiTheme="minorHAnsi" w:hAnsiTheme="minorHAnsi" w:cstheme="minorHAnsi"/>
          <w:lang w:val="es-US"/>
        </w:rPr>
        <w:t>revention</w:t>
      </w:r>
      <w:proofErr w:type="spellEnd"/>
    </w:p>
    <w:p w14:paraId="7C2FAB0B" w14:textId="77777777" w:rsidR="00204356" w:rsidRDefault="00204356" w:rsidP="0020435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CC29DE">
        <w:rPr>
          <w:rFonts w:asciiTheme="minorHAnsi" w:hAnsiTheme="minorHAnsi" w:cstheme="minorHAnsi"/>
        </w:rPr>
        <w:t>Wednesday, July 8</w:t>
      </w:r>
      <w:r>
        <w:rPr>
          <w:rFonts w:asciiTheme="minorHAnsi" w:hAnsiTheme="minorHAnsi" w:cstheme="minorHAnsi"/>
        </w:rPr>
        <w:t>, 2026, 1pm</w:t>
      </w:r>
      <w:r w:rsidRPr="00CC29DE">
        <w:rPr>
          <w:rFonts w:asciiTheme="minorHAnsi" w:hAnsiTheme="minorHAnsi" w:cstheme="minorHAnsi"/>
        </w:rPr>
        <w:t xml:space="preserve"> – 12:30pm</w:t>
      </w:r>
    </w:p>
    <w:p w14:paraId="6F21A4EB" w14:textId="77777777" w:rsid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</w:p>
    <w:p w14:paraId="09215D1C" w14:textId="15C62FBA" w:rsidR="00204356" w:rsidRP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  <w:proofErr w:type="spellStart"/>
      <w:r w:rsidRPr="00204356">
        <w:rPr>
          <w:rFonts w:asciiTheme="minorHAnsi" w:hAnsiTheme="minorHAnsi" w:cstheme="minorHAnsi"/>
          <w:lang w:val="es-US"/>
        </w:rPr>
        <w:t>Question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, Persuade, </w:t>
      </w:r>
      <w:proofErr w:type="spellStart"/>
      <w:r w:rsidRPr="00204356">
        <w:rPr>
          <w:rFonts w:asciiTheme="minorHAnsi" w:hAnsiTheme="minorHAnsi" w:cstheme="minorHAnsi"/>
          <w:lang w:val="es-US"/>
        </w:rPr>
        <w:t>Refer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 (QPR) Suicide </w:t>
      </w:r>
      <w:proofErr w:type="spellStart"/>
      <w:r w:rsidRPr="00204356">
        <w:rPr>
          <w:rFonts w:asciiTheme="minorHAnsi" w:hAnsiTheme="minorHAnsi" w:cstheme="minorHAnsi"/>
          <w:lang w:val="es-US"/>
        </w:rPr>
        <w:t>P</w:t>
      </w:r>
      <w:r>
        <w:rPr>
          <w:rFonts w:asciiTheme="minorHAnsi" w:hAnsiTheme="minorHAnsi" w:cstheme="minorHAnsi"/>
          <w:lang w:val="es-US"/>
        </w:rPr>
        <w:t>revention</w:t>
      </w:r>
      <w:proofErr w:type="spellEnd"/>
    </w:p>
    <w:p w14:paraId="36C2DBC0" w14:textId="77777777" w:rsidR="00204356" w:rsidRDefault="00204356" w:rsidP="0020435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Wednesday, August 5</w:t>
      </w:r>
      <w:r>
        <w:rPr>
          <w:rFonts w:asciiTheme="minorHAnsi" w:hAnsiTheme="minorHAnsi" w:cstheme="minorHAnsi"/>
        </w:rPr>
        <w:t>, 2026, 12pm</w:t>
      </w:r>
      <w:r w:rsidRPr="00204356">
        <w:rPr>
          <w:rFonts w:asciiTheme="minorHAnsi" w:hAnsiTheme="minorHAnsi" w:cstheme="minorHAnsi"/>
        </w:rPr>
        <w:t xml:space="preserve"> – 1:30pm</w:t>
      </w:r>
    </w:p>
    <w:p w14:paraId="17AA9403" w14:textId="77777777" w:rsid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</w:p>
    <w:p w14:paraId="69847155" w14:textId="60A2ECA5" w:rsidR="002608DD" w:rsidRDefault="002608DD" w:rsidP="0020435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Protection Foster Care Court w/Hennepin County Attorney</w:t>
      </w:r>
    </w:p>
    <w:p w14:paraId="490F4EB7" w14:textId="072A6CA4" w:rsidR="002608DD" w:rsidRDefault="002608DD" w:rsidP="002608DD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Thursday, August 13, </w:t>
      </w:r>
      <w:r w:rsidR="0075407F">
        <w:rPr>
          <w:rFonts w:asciiTheme="minorHAnsi" w:hAnsiTheme="minorHAnsi" w:cstheme="minorHAnsi"/>
        </w:rPr>
        <w:t>2026,</w:t>
      </w:r>
      <w:r>
        <w:rPr>
          <w:rFonts w:asciiTheme="minorHAnsi" w:hAnsiTheme="minorHAnsi" w:cstheme="minorHAnsi"/>
        </w:rPr>
        <w:t xml:space="preserve"> 6pm-8pm</w:t>
      </w:r>
    </w:p>
    <w:p w14:paraId="06F4D8D7" w14:textId="77777777" w:rsidR="0075407F" w:rsidRDefault="0075407F" w:rsidP="00204356">
      <w:pPr>
        <w:pStyle w:val="NoSpacing"/>
        <w:rPr>
          <w:rFonts w:asciiTheme="minorHAnsi" w:hAnsiTheme="minorHAnsi" w:cstheme="minorHAnsi"/>
        </w:rPr>
      </w:pPr>
    </w:p>
    <w:p w14:paraId="3A83DE11" w14:textId="0196883A" w:rsidR="00204356" w:rsidRDefault="00204356" w:rsidP="00204356">
      <w:pPr>
        <w:pStyle w:val="NoSpacing"/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Understanding Early Episode Psychosis for Families</w:t>
      </w:r>
    </w:p>
    <w:p w14:paraId="24982564" w14:textId="77777777" w:rsidR="00204356" w:rsidRDefault="00204356" w:rsidP="0020435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Monday, August 17</w:t>
      </w:r>
      <w:r>
        <w:rPr>
          <w:rFonts w:asciiTheme="minorHAnsi" w:hAnsiTheme="minorHAnsi" w:cstheme="minorHAnsi"/>
        </w:rPr>
        <w:t>, 2026, 7pm</w:t>
      </w:r>
      <w:r w:rsidRPr="00204356">
        <w:rPr>
          <w:rFonts w:asciiTheme="minorHAnsi" w:hAnsiTheme="minorHAnsi" w:cstheme="minorHAnsi"/>
        </w:rPr>
        <w:t xml:space="preserve"> – 9:00pm</w:t>
      </w:r>
    </w:p>
    <w:p w14:paraId="350C78D2" w14:textId="77777777" w:rsid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</w:p>
    <w:p w14:paraId="634A6DE7" w14:textId="78C0CDF8" w:rsidR="00204356" w:rsidRPr="00204356" w:rsidRDefault="00204356" w:rsidP="00204356">
      <w:pPr>
        <w:pStyle w:val="NoSpacing"/>
        <w:rPr>
          <w:rFonts w:asciiTheme="minorHAnsi" w:hAnsiTheme="minorHAnsi" w:cstheme="minorHAnsi"/>
          <w:lang w:val="es-US"/>
        </w:rPr>
      </w:pPr>
      <w:proofErr w:type="spellStart"/>
      <w:r w:rsidRPr="00204356">
        <w:rPr>
          <w:rFonts w:asciiTheme="minorHAnsi" w:hAnsiTheme="minorHAnsi" w:cstheme="minorHAnsi"/>
          <w:lang w:val="es-US"/>
        </w:rPr>
        <w:t>Question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, Persuade, </w:t>
      </w:r>
      <w:proofErr w:type="spellStart"/>
      <w:r w:rsidRPr="00204356">
        <w:rPr>
          <w:rFonts w:asciiTheme="minorHAnsi" w:hAnsiTheme="minorHAnsi" w:cstheme="minorHAnsi"/>
          <w:lang w:val="es-US"/>
        </w:rPr>
        <w:t>Refer</w:t>
      </w:r>
      <w:proofErr w:type="spellEnd"/>
      <w:r w:rsidRPr="00204356">
        <w:rPr>
          <w:rFonts w:asciiTheme="minorHAnsi" w:hAnsiTheme="minorHAnsi" w:cstheme="minorHAnsi"/>
          <w:lang w:val="es-US"/>
        </w:rPr>
        <w:t xml:space="preserve"> (QPR) Suicide </w:t>
      </w:r>
      <w:proofErr w:type="spellStart"/>
      <w:r w:rsidRPr="00204356">
        <w:rPr>
          <w:rFonts w:asciiTheme="minorHAnsi" w:hAnsiTheme="minorHAnsi" w:cstheme="minorHAnsi"/>
          <w:lang w:val="es-US"/>
        </w:rPr>
        <w:t>P</w:t>
      </w:r>
      <w:r>
        <w:rPr>
          <w:rFonts w:asciiTheme="minorHAnsi" w:hAnsiTheme="minorHAnsi" w:cstheme="minorHAnsi"/>
          <w:lang w:val="es-US"/>
        </w:rPr>
        <w:t>revention</w:t>
      </w:r>
      <w:proofErr w:type="spellEnd"/>
    </w:p>
    <w:p w14:paraId="1D8BC30B" w14:textId="2FA32B7E" w:rsidR="00204356" w:rsidRDefault="00204356" w:rsidP="0020435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204356">
        <w:rPr>
          <w:rFonts w:asciiTheme="minorHAnsi" w:hAnsiTheme="minorHAnsi" w:cstheme="minorHAnsi"/>
        </w:rPr>
        <w:t>Wednesday, August 18</w:t>
      </w:r>
      <w:r>
        <w:rPr>
          <w:rFonts w:asciiTheme="minorHAnsi" w:hAnsiTheme="minorHAnsi" w:cstheme="minorHAnsi"/>
        </w:rPr>
        <w:t>,</w:t>
      </w:r>
      <w:r w:rsidRPr="00204356">
        <w:rPr>
          <w:rFonts w:asciiTheme="minorHAnsi" w:hAnsiTheme="minorHAnsi" w:cstheme="minorHAnsi"/>
        </w:rPr>
        <w:t xml:space="preserve"> </w:t>
      </w:r>
      <w:r w:rsidR="0075407F">
        <w:rPr>
          <w:rFonts w:asciiTheme="minorHAnsi" w:hAnsiTheme="minorHAnsi" w:cstheme="minorHAnsi"/>
        </w:rPr>
        <w:t xml:space="preserve">2026, </w:t>
      </w:r>
      <w:r>
        <w:rPr>
          <w:rFonts w:asciiTheme="minorHAnsi" w:hAnsiTheme="minorHAnsi" w:cstheme="minorHAnsi"/>
        </w:rPr>
        <w:t>1pm</w:t>
      </w:r>
      <w:r w:rsidRPr="00204356">
        <w:rPr>
          <w:rFonts w:asciiTheme="minorHAnsi" w:hAnsiTheme="minorHAnsi" w:cstheme="minorHAnsi"/>
        </w:rPr>
        <w:t xml:space="preserve"> – 2:30pm</w:t>
      </w:r>
    </w:p>
    <w:p w14:paraId="139765C6" w14:textId="77777777" w:rsidR="00CC29DE" w:rsidRDefault="00CC29DE" w:rsidP="00CC29DE">
      <w:pPr>
        <w:pStyle w:val="NoSpacing"/>
        <w:rPr>
          <w:rFonts w:asciiTheme="minorHAnsi" w:hAnsiTheme="minorHAnsi" w:cstheme="minorHAnsi"/>
        </w:rPr>
      </w:pPr>
    </w:p>
    <w:bookmarkEnd w:id="3"/>
    <w:bookmarkEnd w:id="6"/>
    <w:bookmarkEnd w:id="7"/>
    <w:p w14:paraId="36A99764" w14:textId="015A4E01" w:rsidR="0056526F" w:rsidRPr="00B140E9" w:rsidRDefault="0066221E" w:rsidP="00B140E9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BEST </w:t>
      </w:r>
      <w:r w:rsidR="00E64545">
        <w:rPr>
          <w:sz w:val="32"/>
          <w:szCs w:val="32"/>
        </w:rPr>
        <w:t>Car Seat Training</w:t>
      </w:r>
      <w:r w:rsidR="00E64545" w:rsidRPr="00B140E9">
        <w:rPr>
          <w:sz w:val="32"/>
          <w:szCs w:val="32"/>
        </w:rPr>
        <w:t xml:space="preserve"> </w:t>
      </w:r>
      <w:r w:rsidR="00E64545">
        <w:rPr>
          <w:sz w:val="32"/>
          <w:szCs w:val="32"/>
        </w:rPr>
        <w:t xml:space="preserve"> </w:t>
      </w:r>
    </w:p>
    <w:bookmarkEnd w:id="4"/>
    <w:p w14:paraId="41A71775" w14:textId="60EA315C" w:rsidR="00B140E9" w:rsidRDefault="00F93A56" w:rsidP="00A61BB0">
      <w:pPr>
        <w:rPr>
          <w:rFonts w:cstheme="minorHAnsi"/>
        </w:rPr>
      </w:pPr>
      <w:r>
        <w:t>Each f</w:t>
      </w:r>
      <w:r w:rsidR="006A7C38" w:rsidRPr="006A7C38">
        <w:t xml:space="preserve">oster parent </w:t>
      </w:r>
      <w:r w:rsidR="00A5313A">
        <w:t>transport</w:t>
      </w:r>
      <w:r w:rsidR="00527DC2">
        <w:t>ing</w:t>
      </w:r>
      <w:r w:rsidR="00A5313A">
        <w:t xml:space="preserve"> children under the age of </w:t>
      </w:r>
      <w:r w:rsidR="0059741F">
        <w:t>9</w:t>
      </w:r>
      <w:r w:rsidR="000562C0">
        <w:t xml:space="preserve"> must complete </w:t>
      </w:r>
      <w:r w:rsidR="00DE2742">
        <w:t xml:space="preserve">the </w:t>
      </w:r>
      <w:r w:rsidR="000562C0" w:rsidRPr="00B140E9">
        <w:t>Basic Education for Safe Travel​ (B.E.S.T)</w:t>
      </w:r>
      <w:r w:rsidR="000562C0">
        <w:t xml:space="preserve">. </w:t>
      </w:r>
      <w:r w:rsidR="00E64545">
        <w:rPr>
          <w:rFonts w:cstheme="minorHAnsi"/>
        </w:rPr>
        <w:t>Th</w:t>
      </w:r>
      <w:r w:rsidR="00527DC2">
        <w:rPr>
          <w:rFonts w:cstheme="minorHAnsi"/>
        </w:rPr>
        <w:t>is</w:t>
      </w:r>
      <w:r w:rsidR="00E64545">
        <w:rPr>
          <w:rFonts w:cstheme="minorHAnsi"/>
        </w:rPr>
        <w:t xml:space="preserve"> </w:t>
      </w:r>
      <w:r w:rsidR="00E14191">
        <w:rPr>
          <w:rFonts w:cstheme="minorHAnsi"/>
        </w:rPr>
        <w:t xml:space="preserve">training includes </w:t>
      </w:r>
      <w:r>
        <w:rPr>
          <w:rFonts w:cstheme="minorHAnsi"/>
        </w:rPr>
        <w:t>the online Car Seat Basics</w:t>
      </w:r>
      <w:r w:rsidR="00E14191">
        <w:rPr>
          <w:rFonts w:cstheme="minorHAnsi"/>
        </w:rPr>
        <w:t xml:space="preserve"> followed by </w:t>
      </w:r>
      <w:r w:rsidR="00DE2742">
        <w:rPr>
          <w:rFonts w:cstheme="minorHAnsi"/>
        </w:rPr>
        <w:t>the</w:t>
      </w:r>
      <w:r>
        <w:rPr>
          <w:rFonts w:cstheme="minorHAnsi"/>
        </w:rPr>
        <w:t xml:space="preserve"> in</w:t>
      </w:r>
      <w:r w:rsidR="00016110">
        <w:rPr>
          <w:rFonts w:cstheme="minorHAnsi"/>
        </w:rPr>
        <w:t>-</w:t>
      </w:r>
      <w:r>
        <w:rPr>
          <w:rFonts w:cstheme="minorHAnsi"/>
        </w:rPr>
        <w:t xml:space="preserve">person </w:t>
      </w:r>
      <w:r w:rsidR="00E14191">
        <w:rPr>
          <w:rFonts w:cstheme="minorHAnsi"/>
        </w:rPr>
        <w:t>car seat check</w:t>
      </w:r>
      <w:r w:rsidR="00016110">
        <w:rPr>
          <w:rFonts w:cstheme="minorHAnsi"/>
        </w:rPr>
        <w:t xml:space="preserve"> </w:t>
      </w:r>
      <w:r>
        <w:rPr>
          <w:rFonts w:cstheme="minorHAnsi"/>
        </w:rPr>
        <w:t xml:space="preserve">within 30 days </w:t>
      </w:r>
      <w:r w:rsidR="00016110">
        <w:rPr>
          <w:rFonts w:cstheme="minorHAnsi"/>
        </w:rPr>
        <w:t xml:space="preserve">after finishing the </w:t>
      </w:r>
      <w:r w:rsidR="0066349B">
        <w:rPr>
          <w:rFonts w:cstheme="minorHAnsi"/>
        </w:rPr>
        <w:t>Car Seat Basics</w:t>
      </w:r>
      <w:r w:rsidR="00016110">
        <w:rPr>
          <w:rFonts w:cstheme="minorHAnsi"/>
        </w:rPr>
        <w:t xml:space="preserve">. </w:t>
      </w:r>
      <w:r w:rsidR="0066349B">
        <w:rPr>
          <w:rFonts w:cstheme="minorHAnsi"/>
        </w:rPr>
        <w:t>The c</w:t>
      </w:r>
      <w:r>
        <w:rPr>
          <w:rFonts w:cstheme="minorHAnsi"/>
        </w:rPr>
        <w:t>ar seat checks are held at the Northwest Family Service Center</w:t>
      </w:r>
      <w:r w:rsidR="00016110">
        <w:rPr>
          <w:rFonts w:cstheme="minorHAnsi"/>
        </w:rPr>
        <w:t xml:space="preserve"> </w:t>
      </w:r>
      <w:r w:rsidR="002C72A3">
        <w:rPr>
          <w:rFonts w:cstheme="minorHAnsi"/>
        </w:rPr>
        <w:t>in Brooklyn Center</w:t>
      </w:r>
      <w:r w:rsidR="00016110">
        <w:rPr>
          <w:rFonts w:cstheme="minorHAnsi"/>
        </w:rPr>
        <w:t>.</w:t>
      </w:r>
      <w:r w:rsidR="00EC7B50">
        <w:rPr>
          <w:rFonts w:cstheme="minorHAnsi"/>
        </w:rPr>
        <w:t xml:space="preserve"> </w:t>
      </w:r>
    </w:p>
    <w:p w14:paraId="44D650CE" w14:textId="28491DC0" w:rsidR="00DE2742" w:rsidRDefault="00DE2742" w:rsidP="00DE2742">
      <w:pPr>
        <w:pStyle w:val="NoSpacing"/>
        <w:numPr>
          <w:ilvl w:val="0"/>
          <w:numId w:val="19"/>
        </w:numPr>
        <w:spacing w:line="360" w:lineRule="auto"/>
        <w:rPr>
          <w:rFonts w:cstheme="minorHAnsi"/>
        </w:rPr>
      </w:pPr>
      <w:r>
        <w:rPr>
          <w:rFonts w:cstheme="minorHAnsi"/>
        </w:rPr>
        <w:t>Each foster parent in the home must complete the Car Seat Basic online training</w:t>
      </w:r>
      <w:r w:rsidR="0059741F">
        <w:rPr>
          <w:rFonts w:cstheme="minorHAnsi"/>
        </w:rPr>
        <w:t>, separately</w:t>
      </w:r>
      <w:r w:rsidR="007D1FB3">
        <w:rPr>
          <w:rFonts w:cstheme="minorHAnsi"/>
        </w:rPr>
        <w:t>.</w:t>
      </w:r>
    </w:p>
    <w:p w14:paraId="6F1E7722" w14:textId="5C912770" w:rsidR="007E7C23" w:rsidRPr="007E7C23" w:rsidRDefault="00527DC2">
      <w:pPr>
        <w:pStyle w:val="NoSpacing"/>
        <w:numPr>
          <w:ilvl w:val="0"/>
          <w:numId w:val="19"/>
        </w:numPr>
        <w:spacing w:line="360" w:lineRule="auto"/>
        <w:rPr>
          <w:rFonts w:cstheme="minorHAnsi"/>
        </w:rPr>
      </w:pPr>
      <w:r>
        <w:t xml:space="preserve">Complete the </w:t>
      </w:r>
      <w:r w:rsidR="00FC1075" w:rsidRPr="007E7C23">
        <w:rPr>
          <w:rFonts w:cstheme="minorHAnsi"/>
        </w:rPr>
        <w:t xml:space="preserve">Car Seat Basic </w:t>
      </w:r>
      <w:r>
        <w:t>o</w:t>
      </w:r>
      <w:r w:rsidR="000562C0">
        <w:t>nline training</w:t>
      </w:r>
      <w:r w:rsidR="000562C0" w:rsidRPr="007E7C23">
        <w:rPr>
          <w:rFonts w:cstheme="minorHAnsi"/>
        </w:rPr>
        <w:t xml:space="preserve"> </w:t>
      </w:r>
      <w:hyperlink r:id="rId13" w:history="1">
        <w:r w:rsidR="007E7C23" w:rsidRPr="005B227E">
          <w:rPr>
            <w:rStyle w:val="Hyperlink"/>
          </w:rPr>
          <w:t>https://carseateducation.org/product/car-seat-basics-1</w:t>
        </w:r>
      </w:hyperlink>
    </w:p>
    <w:p w14:paraId="29038A4A" w14:textId="664A1476" w:rsidR="00FA2FA0" w:rsidRPr="007E7C23" w:rsidRDefault="00FA2FA0">
      <w:pPr>
        <w:pStyle w:val="NoSpacing"/>
        <w:numPr>
          <w:ilvl w:val="0"/>
          <w:numId w:val="19"/>
        </w:numPr>
        <w:spacing w:line="360" w:lineRule="auto"/>
        <w:rPr>
          <w:rFonts w:cstheme="minorHAnsi"/>
        </w:rPr>
      </w:pPr>
      <w:r w:rsidRPr="007E7C23">
        <w:rPr>
          <w:rFonts w:cstheme="minorHAnsi"/>
        </w:rPr>
        <w:t>Once you receive your certificate, email</w:t>
      </w:r>
      <w:r w:rsidR="0066349B" w:rsidRPr="007E7C23">
        <w:rPr>
          <w:rFonts w:cstheme="minorHAnsi"/>
        </w:rPr>
        <w:t xml:space="preserve"> </w:t>
      </w:r>
      <w:hyperlink r:id="rId14" w:history="1">
        <w:r w:rsidR="00F87341" w:rsidRPr="007E7C23">
          <w:rPr>
            <w:rStyle w:val="Hyperlink"/>
            <w:rFonts w:cstheme="minorHAnsi"/>
          </w:rPr>
          <w:t>fostercare@hennepin.us</w:t>
        </w:r>
      </w:hyperlink>
      <w:r w:rsidR="0066349B" w:rsidRPr="007E7C23">
        <w:rPr>
          <w:rFonts w:cstheme="minorHAnsi"/>
        </w:rPr>
        <w:t xml:space="preserve"> to</w:t>
      </w:r>
      <w:r w:rsidRPr="007E7C23">
        <w:rPr>
          <w:rFonts w:cstheme="minorHAnsi"/>
        </w:rPr>
        <w:t xml:space="preserve"> </w:t>
      </w:r>
      <w:r w:rsidR="00F87341" w:rsidRPr="007E7C23">
        <w:rPr>
          <w:rFonts w:cstheme="minorHAnsi"/>
        </w:rPr>
        <w:t>register for</w:t>
      </w:r>
      <w:r w:rsidRPr="007E7C23">
        <w:rPr>
          <w:rFonts w:cstheme="minorHAnsi"/>
        </w:rPr>
        <w:t xml:space="preserve"> your </w:t>
      </w:r>
      <w:r w:rsidR="00A618A4" w:rsidRPr="007E7C23">
        <w:rPr>
          <w:rFonts w:cstheme="minorHAnsi"/>
        </w:rPr>
        <w:t>C</w:t>
      </w:r>
      <w:r w:rsidRPr="007E7C23">
        <w:rPr>
          <w:rFonts w:cstheme="minorHAnsi"/>
        </w:rPr>
        <w:t xml:space="preserve">ar </w:t>
      </w:r>
      <w:r w:rsidR="00A618A4" w:rsidRPr="007E7C23">
        <w:rPr>
          <w:rFonts w:cstheme="minorHAnsi"/>
        </w:rPr>
        <w:t>S</w:t>
      </w:r>
      <w:r w:rsidRPr="007E7C23">
        <w:rPr>
          <w:rFonts w:cstheme="minorHAnsi"/>
        </w:rPr>
        <w:t xml:space="preserve">eat </w:t>
      </w:r>
      <w:r w:rsidR="00A618A4" w:rsidRPr="007E7C23">
        <w:rPr>
          <w:rFonts w:cstheme="minorHAnsi"/>
        </w:rPr>
        <w:t>C</w:t>
      </w:r>
      <w:r w:rsidRPr="007E7C23">
        <w:rPr>
          <w:rFonts w:cstheme="minorHAnsi"/>
        </w:rPr>
        <w:t>heck</w:t>
      </w:r>
      <w:r w:rsidR="007D1FB3">
        <w:rPr>
          <w:rFonts w:cstheme="minorHAnsi"/>
        </w:rPr>
        <w:t>.</w:t>
      </w:r>
    </w:p>
    <w:p w14:paraId="003A8E3F" w14:textId="7A899DEB" w:rsidR="00EC7B50" w:rsidRDefault="0066221E" w:rsidP="007D1FB3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A vehicle is required for the Car Seat Check. If you are a</w:t>
      </w:r>
      <w:r w:rsidR="0059741F">
        <w:rPr>
          <w:rFonts w:cstheme="minorHAnsi"/>
        </w:rPr>
        <w:t xml:space="preserve"> </w:t>
      </w:r>
      <w:r>
        <w:rPr>
          <w:rFonts w:cstheme="minorHAnsi"/>
        </w:rPr>
        <w:t>provider without access to a vehicle, speak with your licensing worker as they will need to register you for the training</w:t>
      </w:r>
      <w:r w:rsidR="007D1FB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2ABA2D9" w14:textId="77777777" w:rsidR="007D1FB3" w:rsidRPr="007D1FB3" w:rsidRDefault="007D1FB3" w:rsidP="007D1FB3">
      <w:pPr>
        <w:pStyle w:val="NoSpacing"/>
        <w:ind w:left="360"/>
        <w:rPr>
          <w:rFonts w:cstheme="minorHAnsi"/>
          <w:sz w:val="16"/>
          <w:szCs w:val="16"/>
        </w:rPr>
      </w:pPr>
    </w:p>
    <w:p w14:paraId="2AC996C3" w14:textId="447EB2D1" w:rsidR="00FA2FA0" w:rsidRPr="00BF7454" w:rsidRDefault="00C9772B">
      <w:pPr>
        <w:pStyle w:val="ListParagraph"/>
        <w:numPr>
          <w:ilvl w:val="0"/>
          <w:numId w:val="19"/>
        </w:numPr>
        <w:rPr>
          <w:rFonts w:cstheme="minorHAnsi"/>
        </w:rPr>
      </w:pPr>
      <w:r>
        <w:t xml:space="preserve">If you are unable to attend </w:t>
      </w:r>
      <w:r w:rsidR="00DE2742">
        <w:t>the upcoming dates</w:t>
      </w:r>
      <w:r w:rsidR="00FC1075">
        <w:t xml:space="preserve"> you can find a list of </w:t>
      </w:r>
      <w:r>
        <w:t xml:space="preserve">BEST </w:t>
      </w:r>
      <w:r w:rsidR="00FC1075">
        <w:t>approved</w:t>
      </w:r>
      <w:r>
        <w:t xml:space="preserve"> </w:t>
      </w:r>
      <w:r w:rsidR="00F93A56">
        <w:t>facilitators</w:t>
      </w:r>
      <w:r w:rsidR="00FC1075">
        <w:t xml:space="preserve"> here </w:t>
      </w:r>
      <w:hyperlink r:id="rId15" w:history="1">
        <w:r w:rsidR="00FC1075" w:rsidRPr="0054326A">
          <w:rPr>
            <w:rStyle w:val="Hyperlink"/>
          </w:rPr>
          <w:t>https://buckleupmn.org/best-locator/</w:t>
        </w:r>
      </w:hyperlink>
      <w:r w:rsidR="007E7C23">
        <w:t>. You will be charged a fee by these B.E.S.T Facilitators</w:t>
      </w:r>
      <w:r w:rsidR="007D1FB3">
        <w:t>.</w:t>
      </w:r>
    </w:p>
    <w:p w14:paraId="0857BA1B" w14:textId="1689F82C" w:rsidR="00BF7454" w:rsidRPr="00BF7454" w:rsidRDefault="00BF7454" w:rsidP="00BF7454">
      <w:pPr>
        <w:rPr>
          <w:rFonts w:cstheme="minorHAnsi"/>
        </w:rPr>
      </w:pPr>
      <w:r>
        <w:rPr>
          <w:rFonts w:cstheme="minorHAnsi"/>
        </w:rPr>
        <w:t xml:space="preserve">*Registration for the </w:t>
      </w:r>
      <w:r w:rsidR="00AD1494">
        <w:rPr>
          <w:rFonts w:cstheme="minorHAnsi"/>
        </w:rPr>
        <w:t>below dates</w:t>
      </w:r>
      <w:r>
        <w:rPr>
          <w:rFonts w:cstheme="minorHAnsi"/>
        </w:rPr>
        <w:t xml:space="preserve"> </w:t>
      </w:r>
      <w:r w:rsidR="00037B38">
        <w:rPr>
          <w:rFonts w:cstheme="minorHAnsi"/>
        </w:rPr>
        <w:t xml:space="preserve">is </w:t>
      </w:r>
      <w:r>
        <w:rPr>
          <w:rFonts w:cstheme="minorHAnsi"/>
        </w:rPr>
        <w:t>open</w:t>
      </w:r>
      <w:r w:rsidR="00AD1494">
        <w:rPr>
          <w:rFonts w:cstheme="minorHAnsi"/>
        </w:rPr>
        <w:t xml:space="preserve"> only</w:t>
      </w:r>
      <w:r>
        <w:rPr>
          <w:rFonts w:cstheme="minorHAnsi"/>
        </w:rPr>
        <w:t xml:space="preserve"> to Foster Parents with Hennepin County </w:t>
      </w:r>
      <w:r w:rsidR="00AD1494">
        <w:rPr>
          <w:rFonts w:cstheme="minorHAnsi"/>
        </w:rPr>
        <w:t xml:space="preserve">Child </w:t>
      </w:r>
      <w:r>
        <w:rPr>
          <w:rFonts w:cstheme="minorHAnsi"/>
        </w:rPr>
        <w:t>Foster Care and private/count</w:t>
      </w:r>
      <w:r w:rsidR="001221A8">
        <w:rPr>
          <w:rFonts w:cstheme="minorHAnsi"/>
        </w:rPr>
        <w:t>y</w:t>
      </w:r>
      <w:r>
        <w:rPr>
          <w:rFonts w:cstheme="minorHAnsi"/>
        </w:rPr>
        <w:t xml:space="preserve"> agencies </w:t>
      </w:r>
      <w:r w:rsidRPr="00BF7454">
        <w:rPr>
          <w:rFonts w:cstheme="minorHAnsi"/>
          <w:u w:val="single"/>
        </w:rPr>
        <w:t>with children placed by Hennepin County</w:t>
      </w:r>
      <w:r>
        <w:rPr>
          <w:rFonts w:cstheme="minorHAnsi"/>
        </w:rPr>
        <w:t xml:space="preserve"> that use car seats</w:t>
      </w:r>
      <w:r w:rsidR="00AD1494">
        <w:rPr>
          <w:rFonts w:cstheme="minorHAnsi"/>
        </w:rPr>
        <w:t xml:space="preserve"> for transport</w:t>
      </w:r>
      <w:r>
        <w:rPr>
          <w:rFonts w:cstheme="minorHAnsi"/>
        </w:rPr>
        <w:t xml:space="preserve">* </w:t>
      </w:r>
    </w:p>
    <w:p w14:paraId="7A7A44D5" w14:textId="77777777" w:rsidR="00824F86" w:rsidRDefault="00824F86" w:rsidP="00980E9E">
      <w:pPr>
        <w:pStyle w:val="NoSpacing"/>
        <w:rPr>
          <w:rFonts w:asciiTheme="minorHAnsi" w:hAnsiTheme="minorHAnsi" w:cstheme="minorHAnsi"/>
        </w:rPr>
      </w:pPr>
      <w:bookmarkStart w:id="8" w:name="_Hlk193713719"/>
      <w:bookmarkStart w:id="9" w:name="_Hlk193368186"/>
    </w:p>
    <w:p w14:paraId="52835F3D" w14:textId="6543F0D0" w:rsidR="00980E9E" w:rsidRDefault="00980E9E" w:rsidP="00980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Tuesday at 5pm</w:t>
      </w:r>
    </w:p>
    <w:p w14:paraId="2CC27687" w14:textId="2CF79DEA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March 17, 2026</w:t>
      </w:r>
    </w:p>
    <w:p w14:paraId="3B49F2CF" w14:textId="3271DC3F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Tuesday April 7, 2026 </w:t>
      </w:r>
    </w:p>
    <w:p w14:paraId="1EF4B9E8" w14:textId="551B3D3E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April 21, 2026</w:t>
      </w:r>
    </w:p>
    <w:p w14:paraId="3E658553" w14:textId="110963FE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May 19, 2026</w:t>
      </w:r>
    </w:p>
    <w:p w14:paraId="57B8A029" w14:textId="304DD36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June 9, 2026</w:t>
      </w:r>
    </w:p>
    <w:p w14:paraId="60E52B05" w14:textId="737A03A6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June 23, 2026</w:t>
      </w:r>
    </w:p>
    <w:p w14:paraId="7AD295A9" w14:textId="4EE9AACF" w:rsidR="000F3192" w:rsidRDefault="000F3192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July 7, 2026</w:t>
      </w:r>
    </w:p>
    <w:p w14:paraId="7F4A02B2" w14:textId="2AEAF410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July 21, 2026</w:t>
      </w:r>
    </w:p>
    <w:p w14:paraId="555655C8" w14:textId="12A1CDED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August 4, 2026</w:t>
      </w:r>
    </w:p>
    <w:p w14:paraId="6C25C1E1" w14:textId="6465B4D8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August 18, 2026</w:t>
      </w:r>
    </w:p>
    <w:p w14:paraId="6BDFED6D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September 22, 2026</w:t>
      </w:r>
    </w:p>
    <w:p w14:paraId="08A45B79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October 6, 2026</w:t>
      </w:r>
    </w:p>
    <w:p w14:paraId="2455E196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October 20, 2026</w:t>
      </w:r>
    </w:p>
    <w:p w14:paraId="0ADC7E4E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November 17, 2026</w:t>
      </w:r>
    </w:p>
    <w:p w14:paraId="47E61C53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December 8, 2026</w:t>
      </w:r>
    </w:p>
    <w:p w14:paraId="61D97983" w14:textId="77777777" w:rsidR="00980E9E" w:rsidRDefault="00980E9E" w:rsidP="00980E9E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Tuesday December 22, 2026</w:t>
      </w:r>
    </w:p>
    <w:p w14:paraId="09E9083A" w14:textId="77777777" w:rsidR="00146B31" w:rsidRDefault="00146B31" w:rsidP="00980E9E">
      <w:pPr>
        <w:pStyle w:val="NoSpacing"/>
        <w:rPr>
          <w:rFonts w:asciiTheme="minorHAnsi" w:hAnsiTheme="minorHAnsi" w:cstheme="minorHAnsi"/>
        </w:rPr>
      </w:pPr>
    </w:p>
    <w:p w14:paraId="60516C05" w14:textId="7D38DFA7" w:rsidR="00980E9E" w:rsidRDefault="00980E9E" w:rsidP="00980E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Saturday at 9am</w:t>
      </w:r>
    </w:p>
    <w:p w14:paraId="12465484" w14:textId="2CD7A1B4" w:rsidR="00BD26A1" w:rsidRDefault="005E3FA6" w:rsidP="00BD26A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Saturday </w:t>
      </w:r>
      <w:r w:rsidR="00BD26A1">
        <w:rPr>
          <w:rFonts w:asciiTheme="minorHAnsi" w:hAnsiTheme="minorHAnsi" w:cstheme="minorHAnsi"/>
        </w:rPr>
        <w:t>March</w:t>
      </w:r>
      <w:r>
        <w:rPr>
          <w:rFonts w:asciiTheme="minorHAnsi" w:hAnsiTheme="minorHAnsi" w:cstheme="minorHAnsi"/>
        </w:rPr>
        <w:t xml:space="preserve"> 7, 2026</w:t>
      </w:r>
      <w:r>
        <w:rPr>
          <w:rFonts w:asciiTheme="minorHAnsi" w:hAnsiTheme="minorHAnsi" w:cstheme="minorHAnsi"/>
        </w:rPr>
        <w:tab/>
      </w:r>
    </w:p>
    <w:p w14:paraId="145946D7" w14:textId="67634B0F" w:rsidR="00BD26A1" w:rsidRDefault="005E3FA6" w:rsidP="00BD26A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Saturday </w:t>
      </w:r>
      <w:r w:rsidR="00BD26A1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9, 2026</w:t>
      </w:r>
    </w:p>
    <w:p w14:paraId="10066EAF" w14:textId="1F148FBF" w:rsidR="00BD26A1" w:rsidRDefault="005E3FA6" w:rsidP="00BD26A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Saturday </w:t>
      </w:r>
      <w:r w:rsidR="00BD26A1"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</w:t>
      </w:r>
      <w:r w:rsidR="00980E9E">
        <w:rPr>
          <w:rFonts w:asciiTheme="minorHAnsi" w:hAnsiTheme="minorHAnsi" w:cstheme="minorHAnsi"/>
        </w:rPr>
        <w:t xml:space="preserve">12, </w:t>
      </w:r>
      <w:r>
        <w:rPr>
          <w:rFonts w:asciiTheme="minorHAnsi" w:hAnsiTheme="minorHAnsi" w:cstheme="minorHAnsi"/>
        </w:rPr>
        <w:t>2026</w:t>
      </w:r>
    </w:p>
    <w:p w14:paraId="070EC60F" w14:textId="7BCAC316" w:rsidR="00BD26A1" w:rsidRDefault="005E3FA6" w:rsidP="00BD26A1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Saturday </w:t>
      </w:r>
      <w:r w:rsidR="00BD26A1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</w:t>
      </w:r>
      <w:r w:rsidR="00980E9E">
        <w:rPr>
          <w:rFonts w:asciiTheme="minorHAnsi" w:hAnsiTheme="minorHAnsi" w:cstheme="minorHAnsi"/>
        </w:rPr>
        <w:t xml:space="preserve">7, </w:t>
      </w:r>
      <w:r>
        <w:rPr>
          <w:rFonts w:asciiTheme="minorHAnsi" w:hAnsiTheme="minorHAnsi" w:cstheme="minorHAnsi"/>
        </w:rPr>
        <w:t>2026</w:t>
      </w:r>
    </w:p>
    <w:p w14:paraId="47A36598" w14:textId="10544B30" w:rsidR="00796094" w:rsidRPr="00ED28CE" w:rsidRDefault="00796094" w:rsidP="00796094">
      <w:pPr>
        <w:pStyle w:val="Heading2"/>
        <w:rPr>
          <w:sz w:val="32"/>
          <w:szCs w:val="32"/>
        </w:rPr>
      </w:pPr>
      <w:bookmarkStart w:id="10" w:name="_Hlk153787286"/>
      <w:bookmarkEnd w:id="5"/>
      <w:bookmarkEnd w:id="8"/>
      <w:bookmarkEnd w:id="9"/>
      <w:r w:rsidRPr="00ED28CE">
        <w:rPr>
          <w:sz w:val="32"/>
          <w:szCs w:val="32"/>
        </w:rPr>
        <w:t xml:space="preserve">Pre-recorded </w:t>
      </w:r>
      <w:r w:rsidR="000553B0">
        <w:rPr>
          <w:sz w:val="32"/>
          <w:szCs w:val="32"/>
        </w:rPr>
        <w:t>T</w:t>
      </w:r>
      <w:r w:rsidRPr="00ED28CE">
        <w:rPr>
          <w:sz w:val="32"/>
          <w:szCs w:val="32"/>
        </w:rPr>
        <w:t>rainings</w:t>
      </w:r>
    </w:p>
    <w:bookmarkEnd w:id="10"/>
    <w:p w14:paraId="2996FE3D" w14:textId="13A1B524" w:rsidR="004444D5" w:rsidRDefault="004444D5" w:rsidP="004444D5">
      <w:pPr>
        <w:pStyle w:val="NoSpacing"/>
      </w:pPr>
      <w:r>
        <w:t xml:space="preserve">To register, email </w:t>
      </w:r>
      <w:hyperlink r:id="rId16" w:history="1">
        <w:r w:rsidRPr="008E417F">
          <w:rPr>
            <w:rStyle w:val="Hyperlink"/>
          </w:rPr>
          <w:t>fostercare@hennepin.us</w:t>
        </w:r>
      </w:hyperlink>
      <w:r>
        <w:t xml:space="preserve"> and write “Prerecorded Training” in the subject line</w:t>
      </w:r>
      <w:r w:rsidR="00C4394F">
        <w:t>.</w:t>
      </w:r>
      <w:r>
        <w:t xml:space="preserve"> </w:t>
      </w:r>
    </w:p>
    <w:p w14:paraId="400F574A" w14:textId="77777777" w:rsidR="004444D5" w:rsidRPr="005D0CBA" w:rsidRDefault="004444D5" w:rsidP="005D0CBA">
      <w:pPr>
        <w:pStyle w:val="NoSpacing"/>
      </w:pPr>
    </w:p>
    <w:p w14:paraId="67BB7E57" w14:textId="31DBC476" w:rsidR="00A31DCF" w:rsidRDefault="00A31DCF" w:rsidP="005F7DCF">
      <w:pPr>
        <w:pStyle w:val="BulletNormal"/>
        <w:numPr>
          <w:ilvl w:val="0"/>
          <w:numId w:val="6"/>
        </w:numPr>
      </w:pPr>
      <w:bookmarkStart w:id="11" w:name="_Hlk48747796"/>
      <w:bookmarkStart w:id="12" w:name="_Hlk44502470"/>
      <w:r w:rsidRPr="006D7801">
        <w:t>Age Appropriate and Inappropriate Sexualized Behaviors (2.5hrs)</w:t>
      </w:r>
    </w:p>
    <w:p w14:paraId="270CF8BF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Autism Spectrum African American community (30 min)</w:t>
      </w:r>
    </w:p>
    <w:p w14:paraId="37AF7B33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Autism Spectrum Native American community (30 min)</w:t>
      </w:r>
    </w:p>
    <w:p w14:paraId="621615C3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Autism Spectrum Hmong community (30 min)</w:t>
      </w:r>
    </w:p>
    <w:p w14:paraId="044DC990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Autism Spectrum Latino community (30 min)</w:t>
      </w:r>
    </w:p>
    <w:p w14:paraId="373A461F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Autism Spectrum Somali community (30 min)</w:t>
      </w:r>
    </w:p>
    <w:p w14:paraId="1EEAB2F6" w14:textId="0D312817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Beyond Time In: Coaching Parents in Trauma Sensitive Discipline (1.5hrs)</w:t>
      </w:r>
    </w:p>
    <w:p w14:paraId="2CE05BAA" w14:textId="31E75BB8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Building Self-esteem in Children (1hr)</w:t>
      </w:r>
    </w:p>
    <w:p w14:paraId="3629497F" w14:textId="3B0014F7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Child Defiance - Overcoming Opposition, Resistance and Backtalk (3.5hrs)</w:t>
      </w:r>
    </w:p>
    <w:p w14:paraId="68F56493" w14:textId="7F9A699E" w:rsidR="00A31DCF" w:rsidRDefault="00A31DCF" w:rsidP="005F7DCF">
      <w:pPr>
        <w:pStyle w:val="BulletNormal"/>
        <w:numPr>
          <w:ilvl w:val="0"/>
          <w:numId w:val="6"/>
        </w:numPr>
      </w:pPr>
      <w:r w:rsidRPr="006D7801">
        <w:t>Child Discipline Without Punishments or Bribes (1.5hrs)</w:t>
      </w:r>
    </w:p>
    <w:p w14:paraId="2566CC21" w14:textId="77777777" w:rsidR="00346AE0" w:rsidRDefault="00346AE0" w:rsidP="00346AE0">
      <w:pPr>
        <w:pStyle w:val="BulletNormal"/>
        <w:numPr>
          <w:ilvl w:val="0"/>
          <w:numId w:val="6"/>
        </w:numPr>
      </w:pPr>
      <w:r w:rsidRPr="0025374A">
        <w:t xml:space="preserve">Children’s Mental Health: </w:t>
      </w:r>
      <w:r>
        <w:t>Introduction to Children’s Mental Health (2hrs)</w:t>
      </w:r>
    </w:p>
    <w:p w14:paraId="393FA44E" w14:textId="7A196A19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Children’s Mental Health: ADHD (1.5hrs)</w:t>
      </w:r>
    </w:p>
    <w:p w14:paraId="598F0AEB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Children’s Mental Health: Anxiety (1.5hrs)</w:t>
      </w:r>
    </w:p>
    <w:p w14:paraId="5FA2B741" w14:textId="77777777" w:rsidR="00174F06" w:rsidRPr="0025374A" w:rsidRDefault="00174F06" w:rsidP="00174F06">
      <w:pPr>
        <w:pStyle w:val="BulletNormal"/>
        <w:numPr>
          <w:ilvl w:val="0"/>
          <w:numId w:val="6"/>
        </w:numPr>
      </w:pPr>
      <w:r w:rsidRPr="0025374A">
        <w:t>Children’s Mental Health: Depression (1.5hrs)</w:t>
      </w:r>
    </w:p>
    <w:p w14:paraId="005D294F" w14:textId="77777777" w:rsidR="00174F06" w:rsidRDefault="00174F06" w:rsidP="00174F06">
      <w:pPr>
        <w:pStyle w:val="BulletNormal"/>
        <w:numPr>
          <w:ilvl w:val="0"/>
          <w:numId w:val="6"/>
        </w:numPr>
      </w:pPr>
      <w:r w:rsidRPr="0025374A">
        <w:t>Children’s Mental Health: OCD (1.5hrs)</w:t>
      </w:r>
    </w:p>
    <w:p w14:paraId="59FFBB08" w14:textId="30E19993" w:rsidR="005A04FC" w:rsidRDefault="005A04FC" w:rsidP="005F7DCF">
      <w:pPr>
        <w:pStyle w:val="BulletNormal"/>
        <w:numPr>
          <w:ilvl w:val="0"/>
          <w:numId w:val="6"/>
        </w:numPr>
      </w:pPr>
      <w:r>
        <w:t>Developmental Impact of Trauma (2hrs)</w:t>
      </w:r>
    </w:p>
    <w:p w14:paraId="027958E8" w14:textId="5815F861" w:rsidR="005A04FC" w:rsidRDefault="005A04FC" w:rsidP="005F7DCF">
      <w:pPr>
        <w:pStyle w:val="BulletNormal"/>
        <w:numPr>
          <w:ilvl w:val="0"/>
          <w:numId w:val="6"/>
        </w:numPr>
      </w:pPr>
      <w:r>
        <w:t>Discipline in Foster Care: Managing our Behaviors to Manage Theirs (2hrs)</w:t>
      </w:r>
    </w:p>
    <w:p w14:paraId="58183F0E" w14:textId="0CD2F22F" w:rsidR="0059741F" w:rsidRDefault="0059741F" w:rsidP="005F7DCF">
      <w:pPr>
        <w:pStyle w:val="BulletNormal"/>
        <w:numPr>
          <w:ilvl w:val="0"/>
          <w:numId w:val="6"/>
        </w:numPr>
      </w:pPr>
      <w:r w:rsidRPr="0059741F">
        <w:t>Ensuring Safety &amp; Equity for LGBTQIA+ Youth</w:t>
      </w:r>
    </w:p>
    <w:p w14:paraId="2F04D22B" w14:textId="57999D79" w:rsidR="00174F06" w:rsidRDefault="00346AE0" w:rsidP="00174F06">
      <w:pPr>
        <w:pStyle w:val="BulletNormal"/>
        <w:numPr>
          <w:ilvl w:val="0"/>
          <w:numId w:val="6"/>
        </w:numPr>
        <w:rPr>
          <w:rFonts w:cs="Segoe UI"/>
        </w:rPr>
      </w:pPr>
      <w:r w:rsidRPr="0025374A">
        <w:rPr>
          <w:rFonts w:cs="Segoe UI"/>
        </w:rPr>
        <w:t>FASD</w:t>
      </w:r>
      <w:r>
        <w:rPr>
          <w:rFonts w:cs="Segoe UI"/>
        </w:rPr>
        <w:t xml:space="preserve">: </w:t>
      </w:r>
      <w:r w:rsidR="00174F06" w:rsidRPr="0025374A">
        <w:rPr>
          <w:rFonts w:cs="Segoe UI"/>
        </w:rPr>
        <w:t>FASD, ADHD or both (1.5hrs)</w:t>
      </w:r>
    </w:p>
    <w:p w14:paraId="21F0D414" w14:textId="4BB45E4B" w:rsidR="00174F06" w:rsidRDefault="00346AE0" w:rsidP="005F7DCF">
      <w:pPr>
        <w:pStyle w:val="BulletNormal"/>
        <w:numPr>
          <w:ilvl w:val="0"/>
          <w:numId w:val="6"/>
        </w:numPr>
      </w:pPr>
      <w:r w:rsidRPr="0025374A">
        <w:rPr>
          <w:rFonts w:cs="Segoe UI"/>
        </w:rPr>
        <w:lastRenderedPageBreak/>
        <w:t>FASD</w:t>
      </w:r>
      <w:r>
        <w:rPr>
          <w:rFonts w:cs="Segoe UI"/>
        </w:rPr>
        <w:t xml:space="preserve">: </w:t>
      </w:r>
      <w:r w:rsidR="00174F06" w:rsidRPr="00293783">
        <w:rPr>
          <w:rFonts w:cs="Segoe UI"/>
        </w:rPr>
        <w:t>Fetal Alcohol Spectrum Disorder (1hr)</w:t>
      </w:r>
    </w:p>
    <w:p w14:paraId="707897C2" w14:textId="77777777" w:rsidR="00346AE0" w:rsidRDefault="00346AE0" w:rsidP="00346AE0">
      <w:pPr>
        <w:pStyle w:val="BulletNormal"/>
        <w:numPr>
          <w:ilvl w:val="0"/>
          <w:numId w:val="6"/>
        </w:numPr>
        <w:rPr>
          <w:rFonts w:cs="Segoe UI"/>
        </w:rPr>
      </w:pPr>
      <w:r w:rsidRPr="0025374A">
        <w:rPr>
          <w:rFonts w:cs="Segoe UI"/>
        </w:rPr>
        <w:t>FASD</w:t>
      </w:r>
      <w:r>
        <w:rPr>
          <w:rFonts w:cs="Segoe UI"/>
        </w:rPr>
        <w:t xml:space="preserve">: </w:t>
      </w:r>
      <w:r w:rsidRPr="0025374A">
        <w:rPr>
          <w:rFonts w:cs="Segoe UI"/>
        </w:rPr>
        <w:t>Implications of FASD for the Adoptive Family (1hr)</w:t>
      </w:r>
    </w:p>
    <w:p w14:paraId="37EBB675" w14:textId="06A1EC64" w:rsidR="00346AE0" w:rsidRPr="00A5313A" w:rsidRDefault="00346AE0" w:rsidP="00346AE0">
      <w:pPr>
        <w:pStyle w:val="BulletNormal"/>
        <w:numPr>
          <w:ilvl w:val="0"/>
          <w:numId w:val="6"/>
        </w:numPr>
        <w:rPr>
          <w:rFonts w:cs="Segoe UI"/>
        </w:rPr>
      </w:pPr>
      <w:r w:rsidRPr="0025374A">
        <w:rPr>
          <w:rFonts w:cs="Segoe UI"/>
        </w:rPr>
        <w:t>FASD</w:t>
      </w:r>
      <w:r>
        <w:rPr>
          <w:rFonts w:cs="Segoe UI"/>
        </w:rPr>
        <w:t xml:space="preserve">: </w:t>
      </w:r>
      <w:r w:rsidRPr="0025374A">
        <w:rPr>
          <w:rFonts w:cs="Segoe UI"/>
        </w:rPr>
        <w:t>Resources for Families Living with FASD (1hr)</w:t>
      </w:r>
    </w:p>
    <w:p w14:paraId="3BCFB655" w14:textId="06541E53" w:rsidR="00A31DCF" w:rsidRPr="00CA4919" w:rsidRDefault="00A31DCF" w:rsidP="005F7DCF">
      <w:pPr>
        <w:pStyle w:val="BulletNormal"/>
        <w:numPr>
          <w:ilvl w:val="0"/>
          <w:numId w:val="6"/>
        </w:numPr>
        <w:rPr>
          <w:color w:val="5B9BD5" w:themeColor="accent1"/>
        </w:rPr>
      </w:pPr>
      <w:r>
        <w:t xml:space="preserve">Foster Parent </w:t>
      </w:r>
      <w:r w:rsidRPr="006D7801">
        <w:t xml:space="preserve">Guide </w:t>
      </w:r>
      <w:r w:rsidR="00D420B4">
        <w:t xml:space="preserve">Test </w:t>
      </w:r>
      <w:r w:rsidRPr="006D7801">
        <w:t xml:space="preserve">(3hrs) </w:t>
      </w:r>
    </w:p>
    <w:p w14:paraId="5941BCA9" w14:textId="15DBA600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Grief and Loss in Foster Care (1.5hrs)</w:t>
      </w:r>
    </w:p>
    <w:p w14:paraId="49EF87FF" w14:textId="1CA23518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Healing through Tantrums and Tears (2hrs)</w:t>
      </w:r>
    </w:p>
    <w:p w14:paraId="05410AFF" w14:textId="0A427429" w:rsidR="00A31DCF" w:rsidRDefault="00A31DCF" w:rsidP="005F7DCF">
      <w:pPr>
        <w:pStyle w:val="BulletNormal"/>
        <w:numPr>
          <w:ilvl w:val="0"/>
          <w:numId w:val="6"/>
        </w:numPr>
      </w:pPr>
      <w:r w:rsidRPr="006D7801">
        <w:t>Helping Kids with Difficult Behaviors (</w:t>
      </w:r>
      <w:r w:rsidR="00CF3786">
        <w:t>30min</w:t>
      </w:r>
      <w:r w:rsidRPr="006D7801">
        <w:t>)</w:t>
      </w:r>
    </w:p>
    <w:p w14:paraId="2B4F8572" w14:textId="1717C9B5" w:rsidR="00A31DCF" w:rsidRPr="002A1932" w:rsidRDefault="00A31DCF" w:rsidP="005F7DCF">
      <w:pPr>
        <w:pStyle w:val="BulletNormal"/>
        <w:numPr>
          <w:ilvl w:val="0"/>
          <w:numId w:val="6"/>
        </w:numPr>
        <w:rPr>
          <w:rFonts w:cs="Segoe UI"/>
          <w:szCs w:val="20"/>
        </w:rPr>
      </w:pPr>
      <w:r w:rsidRPr="006D7801">
        <w:rPr>
          <w:rFonts w:cs="Segoe UI"/>
          <w:szCs w:val="20"/>
        </w:rPr>
        <w:t xml:space="preserve">Kids Hair Fundamentals </w:t>
      </w:r>
      <w:r w:rsidRPr="00FF1CF7">
        <w:rPr>
          <w:szCs w:val="20"/>
        </w:rPr>
        <w:t>(1hr</w:t>
      </w:r>
      <w:r w:rsidRPr="00FF1CF7">
        <w:rPr>
          <w:i/>
          <w:iCs/>
          <w:szCs w:val="20"/>
        </w:rPr>
        <w:t>)</w:t>
      </w:r>
      <w:r>
        <w:rPr>
          <w:i/>
          <w:iCs/>
          <w:szCs w:val="20"/>
        </w:rPr>
        <w:t xml:space="preserve"> </w:t>
      </w:r>
      <w:r w:rsidR="002C72A3">
        <w:rPr>
          <w:rFonts w:asciiTheme="minorHAnsi" w:hAnsiTheme="minorHAnsi" w:cstheme="minorHAnsi"/>
          <w:color w:val="5B9BD5" w:themeColor="accent1"/>
        </w:rPr>
        <w:t>recommended</w:t>
      </w:r>
    </w:p>
    <w:p w14:paraId="3D7F815E" w14:textId="1A9ED1AE" w:rsidR="002A1932" w:rsidRDefault="002A1932" w:rsidP="005F7DCF">
      <w:pPr>
        <w:pStyle w:val="BulletNormal"/>
        <w:numPr>
          <w:ilvl w:val="0"/>
          <w:numId w:val="6"/>
        </w:numPr>
        <w:rPr>
          <w:rFonts w:cs="Segoe UI"/>
          <w:szCs w:val="20"/>
        </w:rPr>
      </w:pPr>
      <w:r>
        <w:rPr>
          <w:szCs w:val="20"/>
        </w:rPr>
        <w:t>Mandated Reporter</w:t>
      </w:r>
      <w:r w:rsidR="005D6B30">
        <w:rPr>
          <w:szCs w:val="20"/>
        </w:rPr>
        <w:t xml:space="preserve"> </w:t>
      </w:r>
      <w:r w:rsidR="001E3CD8">
        <w:rPr>
          <w:szCs w:val="20"/>
        </w:rPr>
        <w:t>(1hr)</w:t>
      </w:r>
    </w:p>
    <w:p w14:paraId="1EE53DFC" w14:textId="77777777" w:rsidR="005A04FC" w:rsidRPr="00A5313A" w:rsidRDefault="005A04FC" w:rsidP="005F7DCF">
      <w:pPr>
        <w:pStyle w:val="BulletNormal"/>
        <w:numPr>
          <w:ilvl w:val="0"/>
          <w:numId w:val="6"/>
        </w:numPr>
        <w:rPr>
          <w:rFonts w:cstheme="minorHAnsi"/>
          <w:bdr w:val="none" w:sz="0" w:space="0" w:color="auto" w:frame="1"/>
          <w:lang w:val="en"/>
        </w:rPr>
      </w:pPr>
      <w:r w:rsidRPr="0025374A">
        <w:rPr>
          <w:rStyle w:val="watch-title"/>
          <w:rFonts w:cstheme="minorHAnsi"/>
          <w:sz w:val="22"/>
          <w:szCs w:val="22"/>
          <w:lang w:val="en"/>
        </w:rPr>
        <w:t>MAPCY: Foster Care Supplement</w:t>
      </w:r>
      <w:r>
        <w:rPr>
          <w:rStyle w:val="watch-title"/>
          <w:rFonts w:cstheme="minorHAnsi"/>
          <w:sz w:val="22"/>
          <w:szCs w:val="22"/>
          <w:lang w:val="en"/>
        </w:rPr>
        <w:t>al</w:t>
      </w:r>
      <w:r w:rsidRPr="0025374A">
        <w:rPr>
          <w:rStyle w:val="watch-title"/>
          <w:rFonts w:cstheme="minorHAnsi"/>
          <w:sz w:val="22"/>
          <w:szCs w:val="22"/>
          <w:lang w:val="en"/>
        </w:rPr>
        <w:t xml:space="preserve"> Rate (2hrs)</w:t>
      </w:r>
    </w:p>
    <w:p w14:paraId="55E32860" w14:textId="34261E94" w:rsidR="00A31DCF" w:rsidRDefault="00A31DCF" w:rsidP="005F7DCF">
      <w:pPr>
        <w:pStyle w:val="BulletNormal"/>
        <w:numPr>
          <w:ilvl w:val="0"/>
          <w:numId w:val="6"/>
        </w:numPr>
        <w:rPr>
          <w:rFonts w:cs="Segoe UI"/>
          <w:szCs w:val="20"/>
        </w:rPr>
      </w:pPr>
      <w:r>
        <w:rPr>
          <w:rFonts w:cs="Segoe UI"/>
          <w:szCs w:val="20"/>
        </w:rPr>
        <w:t xml:space="preserve">Nuts and Bolts: Foster Care the Hennepin Way (1hr) </w:t>
      </w:r>
    </w:p>
    <w:p w14:paraId="0690BE20" w14:textId="4D1B1591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Overcoming Anger, Aggression and Violence in Kids (2hrs)</w:t>
      </w:r>
    </w:p>
    <w:p w14:paraId="79DA7D88" w14:textId="7295B4BC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Picky Eaters, Sugar Addicts and Dinner Table Power Struggles (2hrs)</w:t>
      </w:r>
    </w:p>
    <w:p w14:paraId="4E0EB52E" w14:textId="23174181" w:rsidR="00A31DCF" w:rsidRDefault="00A31DCF" w:rsidP="005F7DCF">
      <w:pPr>
        <w:pStyle w:val="BulletNormal"/>
        <w:numPr>
          <w:ilvl w:val="0"/>
          <w:numId w:val="6"/>
        </w:numPr>
      </w:pPr>
      <w:r w:rsidRPr="006D7801">
        <w:t>Prudent Parenting (1.5hr)</w:t>
      </w:r>
    </w:p>
    <w:p w14:paraId="25497968" w14:textId="2BE1DB7B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SUID/AHT</w:t>
      </w:r>
      <w:r>
        <w:t xml:space="preserve">- </w:t>
      </w:r>
      <w:r w:rsidRPr="00A31DCF">
        <w:t>Sudden Unexpected Infant Death and Abusive Head Trauma</w:t>
      </w:r>
      <w:r w:rsidR="005A04FC">
        <w:t xml:space="preserve"> </w:t>
      </w:r>
      <w:r w:rsidRPr="00850E5C">
        <w:rPr>
          <w:rFonts w:asciiTheme="minorHAnsi" w:hAnsiTheme="minorHAnsi" w:cstheme="minorHAnsi"/>
          <w:bdr w:val="none" w:sz="0" w:space="0" w:color="auto" w:frame="1"/>
          <w:lang w:val="en"/>
        </w:rPr>
        <w:t>(1.5hr)</w:t>
      </w:r>
    </w:p>
    <w:p w14:paraId="0EC36081" w14:textId="459A293A" w:rsidR="00A31DCF" w:rsidRPr="006D7801" w:rsidRDefault="00A31DCF" w:rsidP="005F7DCF">
      <w:pPr>
        <w:pStyle w:val="BulletNormal"/>
        <w:numPr>
          <w:ilvl w:val="0"/>
          <w:numId w:val="6"/>
        </w:numPr>
      </w:pPr>
      <w:r w:rsidRPr="006D7801">
        <w:t>Toileting Problems: Enuresis &amp; Encopresis (1.5hrs)</w:t>
      </w:r>
    </w:p>
    <w:p w14:paraId="7859E08B" w14:textId="462C75FA" w:rsidR="00A31DCF" w:rsidRDefault="00A31DCF" w:rsidP="005F7DCF">
      <w:pPr>
        <w:pStyle w:val="BulletNormal"/>
        <w:numPr>
          <w:ilvl w:val="0"/>
          <w:numId w:val="6"/>
        </w:numPr>
      </w:pPr>
      <w:r w:rsidRPr="006D7801">
        <w:t>Trauma Sensitive Discipline for Parents (2hrs)</w:t>
      </w:r>
    </w:p>
    <w:p w14:paraId="4153433C" w14:textId="13363EEA" w:rsidR="00E26D31" w:rsidRPr="006D7801" w:rsidRDefault="00E26D31" w:rsidP="005F7DCF">
      <w:pPr>
        <w:pStyle w:val="BulletNormal"/>
        <w:numPr>
          <w:ilvl w:val="0"/>
          <w:numId w:val="6"/>
        </w:numPr>
      </w:pPr>
      <w:r w:rsidRPr="00E26D31">
        <w:t>Vulnerable Adults Mandated Training</w:t>
      </w:r>
      <w:r w:rsidR="00174F06">
        <w:t xml:space="preserve"> </w:t>
      </w:r>
      <w:r w:rsidR="00174F06" w:rsidRPr="006D7801">
        <w:t>(1.5hrs)</w:t>
      </w:r>
    </w:p>
    <w:p w14:paraId="2B0830BB" w14:textId="13B66A3A" w:rsidR="00A31DCF" w:rsidRDefault="00A31DCF" w:rsidP="005F7DCF">
      <w:pPr>
        <w:pStyle w:val="BulletNormal"/>
        <w:numPr>
          <w:ilvl w:val="0"/>
          <w:numId w:val="6"/>
        </w:numPr>
      </w:pPr>
      <w:r w:rsidRPr="006D7801">
        <w:t>Working with Infants Experiencing Withdrawal (2hrs)</w:t>
      </w:r>
    </w:p>
    <w:bookmarkEnd w:id="11"/>
    <w:bookmarkEnd w:id="12"/>
    <w:p w14:paraId="0BDA39F8" w14:textId="7B6B4B8F" w:rsidR="006D0F70" w:rsidRPr="00686BA1" w:rsidRDefault="006D0F70" w:rsidP="006D0F70">
      <w:pPr>
        <w:pStyle w:val="Heading2"/>
        <w:rPr>
          <w:sz w:val="28"/>
          <w:szCs w:val="28"/>
        </w:rPr>
      </w:pPr>
      <w:r w:rsidRPr="00686BA1">
        <w:rPr>
          <w:sz w:val="28"/>
          <w:szCs w:val="28"/>
        </w:rPr>
        <w:t>Foster Parent College</w:t>
      </w:r>
      <w:r w:rsidR="007A78EC" w:rsidRPr="00686BA1">
        <w:rPr>
          <w:sz w:val="28"/>
          <w:szCs w:val="28"/>
        </w:rPr>
        <w:t xml:space="preserve"> </w:t>
      </w:r>
    </w:p>
    <w:p w14:paraId="4840D102" w14:textId="48A800BE" w:rsidR="00CA4919" w:rsidRDefault="00942297" w:rsidP="00256AAC">
      <w:pPr>
        <w:pStyle w:val="Heading3"/>
        <w:rPr>
          <w:rFonts w:ascii="Segoe UI Symbol" w:hAnsi="Segoe UI Symbol" w:cs="Segoe UI Semibold"/>
          <w:sz w:val="22"/>
          <w:szCs w:val="22"/>
        </w:rPr>
      </w:pPr>
      <w:r w:rsidRPr="00256AAC">
        <w:rPr>
          <w:rFonts w:ascii="Segoe UI Symbol" w:hAnsi="Segoe UI Symbol" w:cs="Segoe UI Semibold"/>
          <w:sz w:val="22"/>
          <w:szCs w:val="22"/>
        </w:rPr>
        <w:t xml:space="preserve">Foster Parent College </w:t>
      </w:r>
      <w:r w:rsidR="00C63899" w:rsidRPr="00256AAC">
        <w:rPr>
          <w:rFonts w:ascii="Segoe UI Symbol" w:hAnsi="Segoe UI Symbol" w:cs="Segoe UI Semibold"/>
          <w:sz w:val="22"/>
          <w:szCs w:val="22"/>
        </w:rPr>
        <w:t>training is</w:t>
      </w:r>
      <w:r w:rsidRPr="00256AAC">
        <w:rPr>
          <w:rFonts w:ascii="Segoe UI Symbol" w:hAnsi="Segoe UI Symbol" w:cs="Segoe UI Semibold"/>
          <w:sz w:val="22"/>
          <w:szCs w:val="22"/>
        </w:rPr>
        <w:t xml:space="preserve"> additional prerecorded </w:t>
      </w:r>
      <w:r w:rsidR="00C63899" w:rsidRPr="00256AAC">
        <w:rPr>
          <w:rFonts w:ascii="Segoe UI Symbol" w:hAnsi="Segoe UI Symbol" w:cs="Segoe UI Semibold"/>
          <w:sz w:val="22"/>
          <w:szCs w:val="22"/>
        </w:rPr>
        <w:t>training</w:t>
      </w:r>
      <w:r w:rsidRPr="00256AAC">
        <w:rPr>
          <w:rFonts w:ascii="Segoe UI Symbol" w:hAnsi="Segoe UI Symbol" w:cs="Segoe UI Semibold"/>
          <w:sz w:val="22"/>
          <w:szCs w:val="22"/>
        </w:rPr>
        <w:t xml:space="preserve"> offered to foster parents at no cost. </w:t>
      </w:r>
    </w:p>
    <w:p w14:paraId="212EC04C" w14:textId="77777777" w:rsidR="00A618A4" w:rsidRPr="00CA4919" w:rsidRDefault="00A618A4" w:rsidP="00A618A4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CA4919">
        <w:rPr>
          <w:rFonts w:asciiTheme="minorHAnsi" w:hAnsiTheme="minorHAnsi" w:cstheme="minorHAnsi"/>
        </w:rPr>
        <w:t xml:space="preserve">end an email to </w:t>
      </w:r>
      <w:hyperlink r:id="rId17" w:history="1">
        <w:r w:rsidRPr="00CA4919">
          <w:rPr>
            <w:rStyle w:val="Hyperlink"/>
            <w:rFonts w:asciiTheme="minorHAnsi" w:hAnsiTheme="minorHAnsi" w:cstheme="minorHAnsi"/>
          </w:rPr>
          <w:t>fostercare@hennepin.us</w:t>
        </w:r>
      </w:hyperlink>
      <w:r w:rsidRPr="00CA49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request an </w:t>
      </w:r>
      <w:r w:rsidRPr="00CA4919">
        <w:rPr>
          <w:rFonts w:asciiTheme="minorHAnsi" w:hAnsiTheme="minorHAnsi" w:cstheme="minorHAnsi"/>
        </w:rPr>
        <w:t>account</w:t>
      </w:r>
      <w:r>
        <w:rPr>
          <w:rFonts w:asciiTheme="minorHAnsi" w:hAnsiTheme="minorHAnsi" w:cstheme="minorHAnsi"/>
        </w:rPr>
        <w:t>.</w:t>
      </w:r>
    </w:p>
    <w:p w14:paraId="25B66968" w14:textId="03ACC406" w:rsidR="00CA4919" w:rsidRPr="00CA4919" w:rsidRDefault="007A78EC" w:rsidP="005F7DCF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CA4919">
        <w:rPr>
          <w:rFonts w:asciiTheme="minorHAnsi" w:hAnsiTheme="minorHAnsi" w:cstheme="minorHAnsi"/>
        </w:rPr>
        <w:t>To learn more, visit Foster P</w:t>
      </w:r>
      <w:r w:rsidR="006D0F70" w:rsidRPr="00CA4919">
        <w:rPr>
          <w:rFonts w:asciiTheme="minorHAnsi" w:hAnsiTheme="minorHAnsi" w:cstheme="minorHAnsi"/>
        </w:rPr>
        <w:t xml:space="preserve">arent </w:t>
      </w:r>
      <w:r w:rsidR="0032493E" w:rsidRPr="00CA4919">
        <w:rPr>
          <w:rFonts w:asciiTheme="minorHAnsi" w:hAnsiTheme="minorHAnsi" w:cstheme="minorHAnsi"/>
        </w:rPr>
        <w:t>C</w:t>
      </w:r>
      <w:r w:rsidR="006D0F70" w:rsidRPr="00CA4919">
        <w:rPr>
          <w:rFonts w:asciiTheme="minorHAnsi" w:hAnsiTheme="minorHAnsi" w:cstheme="minorHAnsi"/>
        </w:rPr>
        <w:t xml:space="preserve">ollege at </w:t>
      </w:r>
      <w:bookmarkStart w:id="13" w:name="_Hlk151987426"/>
      <w:r w:rsidR="00F67A61">
        <w:fldChar w:fldCharType="begin"/>
      </w:r>
      <w:r w:rsidR="00F67A61">
        <w:instrText>HYPERLINK "http://www.fosterparentcollege.com"</w:instrText>
      </w:r>
      <w:r w:rsidR="00F67A61">
        <w:fldChar w:fldCharType="separate"/>
      </w:r>
      <w:r w:rsidR="006D0F70" w:rsidRPr="00CA4919">
        <w:rPr>
          <w:rStyle w:val="Hyperlink"/>
          <w:rFonts w:asciiTheme="minorHAnsi" w:hAnsiTheme="minorHAnsi" w:cstheme="minorHAnsi"/>
        </w:rPr>
        <w:t>www.fosterparentcollege.com</w:t>
      </w:r>
      <w:r w:rsidR="00F67A61">
        <w:rPr>
          <w:rStyle w:val="Hyperlink"/>
          <w:rFonts w:asciiTheme="minorHAnsi" w:hAnsiTheme="minorHAnsi" w:cstheme="minorHAnsi"/>
        </w:rPr>
        <w:fldChar w:fldCharType="end"/>
      </w:r>
      <w:r w:rsidR="006D0F70" w:rsidRPr="00CA4919">
        <w:rPr>
          <w:rFonts w:asciiTheme="minorHAnsi" w:hAnsiTheme="minorHAnsi" w:cstheme="minorHAnsi"/>
        </w:rPr>
        <w:t xml:space="preserve"> </w:t>
      </w:r>
      <w:bookmarkEnd w:id="13"/>
    </w:p>
    <w:sectPr w:rsidR="00CA4919" w:rsidRPr="00CA4919" w:rsidSect="008B7872">
      <w:headerReference w:type="first" r:id="rId18"/>
      <w:footerReference w:type="first" r:id="rId19"/>
      <w:pgSz w:w="12240" w:h="15840"/>
      <w:pgMar w:top="720" w:right="720" w:bottom="720" w:left="1008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F08B" w14:textId="77777777" w:rsidR="00AC781F" w:rsidRDefault="00AC781F" w:rsidP="00200098">
      <w:pPr>
        <w:spacing w:after="0" w:line="240" w:lineRule="auto"/>
      </w:pPr>
      <w:r>
        <w:separator/>
      </w:r>
    </w:p>
  </w:endnote>
  <w:endnote w:type="continuationSeparator" w:id="0">
    <w:p w14:paraId="221D664C" w14:textId="77777777" w:rsidR="00AC781F" w:rsidRDefault="00AC781F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64D5" w14:textId="2B735D93" w:rsidR="00DB36A5" w:rsidRDefault="00DB36A5" w:rsidP="00DB36A5">
    <w:pPr>
      <w:pStyle w:val="Footer"/>
      <w:spacing w:befor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54C52B" wp14:editId="471CF08A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06552D">
      <w:t>Child F</w:t>
    </w:r>
    <w:r w:rsidR="004655BD">
      <w:t>oster Care Licensing</w:t>
    </w:r>
  </w:p>
  <w:p w14:paraId="705C3A02" w14:textId="7739E922" w:rsidR="00200098" w:rsidRPr="00200098" w:rsidRDefault="004655BD" w:rsidP="00272F77">
    <w:pPr>
      <w:pStyle w:val="NoSpacing"/>
      <w:spacing w:before="20"/>
    </w:pPr>
    <w:hyperlink r:id="rId2" w:history="1">
      <w:r w:rsidRPr="004655BD">
        <w:rPr>
          <w:rStyle w:val="Hyperlink"/>
        </w:rPr>
        <w:t>mailto:fostercare@hennepin.us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733A" w14:textId="77777777" w:rsidR="00AC781F" w:rsidRDefault="00AC781F" w:rsidP="00200098">
      <w:pPr>
        <w:spacing w:after="0" w:line="240" w:lineRule="auto"/>
      </w:pPr>
      <w:r>
        <w:separator/>
      </w:r>
    </w:p>
  </w:footnote>
  <w:footnote w:type="continuationSeparator" w:id="0">
    <w:p w14:paraId="090CC5C6" w14:textId="77777777" w:rsidR="00AC781F" w:rsidRDefault="00AC781F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3170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57216" behindDoc="1" locked="1" layoutInCell="1" allowOverlap="1" wp14:anchorId="780EFF6B" wp14:editId="674F289F">
          <wp:simplePos x="0" y="0"/>
          <wp:positionH relativeFrom="margin">
            <wp:posOffset>-411480</wp:posOffset>
          </wp:positionH>
          <wp:positionV relativeFrom="page">
            <wp:posOffset>457200</wp:posOffset>
          </wp:positionV>
          <wp:extent cx="7448550" cy="14954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44855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781"/>
    <w:multiLevelType w:val="hybridMultilevel"/>
    <w:tmpl w:val="6EAA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CCC"/>
    <w:multiLevelType w:val="hybridMultilevel"/>
    <w:tmpl w:val="58CA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5CD1"/>
    <w:multiLevelType w:val="hybridMultilevel"/>
    <w:tmpl w:val="14DA7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656F"/>
    <w:multiLevelType w:val="hybridMultilevel"/>
    <w:tmpl w:val="27A2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6E34"/>
    <w:multiLevelType w:val="hybridMultilevel"/>
    <w:tmpl w:val="58CAB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1438"/>
    <w:multiLevelType w:val="hybridMultilevel"/>
    <w:tmpl w:val="D7CE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AE8"/>
    <w:multiLevelType w:val="hybridMultilevel"/>
    <w:tmpl w:val="FC3C2314"/>
    <w:lvl w:ilvl="0" w:tplc="FEC6B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79D9"/>
    <w:multiLevelType w:val="hybridMultilevel"/>
    <w:tmpl w:val="8C18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398D"/>
    <w:multiLevelType w:val="hybridMultilevel"/>
    <w:tmpl w:val="0B9498A8"/>
    <w:lvl w:ilvl="0" w:tplc="7B7A5EE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04287"/>
    <w:multiLevelType w:val="hybridMultilevel"/>
    <w:tmpl w:val="9AD0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E7386"/>
    <w:multiLevelType w:val="hybridMultilevel"/>
    <w:tmpl w:val="7B90E10C"/>
    <w:lvl w:ilvl="0" w:tplc="FE048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45D5"/>
    <w:multiLevelType w:val="multilevel"/>
    <w:tmpl w:val="7D6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0133B"/>
    <w:multiLevelType w:val="hybridMultilevel"/>
    <w:tmpl w:val="DAFE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F575E"/>
    <w:multiLevelType w:val="hybridMultilevel"/>
    <w:tmpl w:val="A738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7666D"/>
    <w:multiLevelType w:val="hybridMultilevel"/>
    <w:tmpl w:val="82D81B44"/>
    <w:lvl w:ilvl="0" w:tplc="FE048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22184"/>
    <w:multiLevelType w:val="hybridMultilevel"/>
    <w:tmpl w:val="A7BC8B22"/>
    <w:lvl w:ilvl="0" w:tplc="23E0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383"/>
    <w:multiLevelType w:val="hybridMultilevel"/>
    <w:tmpl w:val="0DD4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05837"/>
    <w:multiLevelType w:val="hybridMultilevel"/>
    <w:tmpl w:val="DA06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37847"/>
    <w:multiLevelType w:val="hybridMultilevel"/>
    <w:tmpl w:val="C918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C2E"/>
    <w:multiLevelType w:val="hybridMultilevel"/>
    <w:tmpl w:val="4618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279F"/>
    <w:multiLevelType w:val="hybridMultilevel"/>
    <w:tmpl w:val="6C96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E4043"/>
    <w:multiLevelType w:val="hybridMultilevel"/>
    <w:tmpl w:val="2636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0277A"/>
    <w:multiLevelType w:val="hybridMultilevel"/>
    <w:tmpl w:val="78B6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9502">
    <w:abstractNumId w:val="17"/>
  </w:num>
  <w:num w:numId="2" w16cid:durableId="649478753">
    <w:abstractNumId w:val="6"/>
  </w:num>
  <w:num w:numId="3" w16cid:durableId="934510459">
    <w:abstractNumId w:val="12"/>
  </w:num>
  <w:num w:numId="4" w16cid:durableId="848058101">
    <w:abstractNumId w:val="10"/>
  </w:num>
  <w:num w:numId="5" w16cid:durableId="498809949">
    <w:abstractNumId w:val="0"/>
  </w:num>
  <w:num w:numId="6" w16cid:durableId="1275750377">
    <w:abstractNumId w:val="15"/>
  </w:num>
  <w:num w:numId="7" w16cid:durableId="1137262660">
    <w:abstractNumId w:val="1"/>
  </w:num>
  <w:num w:numId="8" w16cid:durableId="1479809641">
    <w:abstractNumId w:val="14"/>
  </w:num>
  <w:num w:numId="9" w16cid:durableId="460810406">
    <w:abstractNumId w:val="22"/>
  </w:num>
  <w:num w:numId="10" w16cid:durableId="2123720065">
    <w:abstractNumId w:val="18"/>
  </w:num>
  <w:num w:numId="11" w16cid:durableId="1680959359">
    <w:abstractNumId w:val="9"/>
  </w:num>
  <w:num w:numId="12" w16cid:durableId="1275210653">
    <w:abstractNumId w:val="19"/>
  </w:num>
  <w:num w:numId="13" w16cid:durableId="98574651">
    <w:abstractNumId w:val="4"/>
  </w:num>
  <w:num w:numId="14" w16cid:durableId="900284845">
    <w:abstractNumId w:val="16"/>
  </w:num>
  <w:num w:numId="15" w16cid:durableId="1624919960">
    <w:abstractNumId w:val="11"/>
  </w:num>
  <w:num w:numId="16" w16cid:durableId="1700012414">
    <w:abstractNumId w:val="3"/>
  </w:num>
  <w:num w:numId="17" w16cid:durableId="1171720076">
    <w:abstractNumId w:val="13"/>
  </w:num>
  <w:num w:numId="18" w16cid:durableId="2051223842">
    <w:abstractNumId w:val="7"/>
  </w:num>
  <w:num w:numId="19" w16cid:durableId="640303719">
    <w:abstractNumId w:val="8"/>
  </w:num>
  <w:num w:numId="20" w16cid:durableId="2068263279">
    <w:abstractNumId w:val="5"/>
  </w:num>
  <w:num w:numId="21" w16cid:durableId="933785490">
    <w:abstractNumId w:val="2"/>
  </w:num>
  <w:num w:numId="22" w16cid:durableId="687292989">
    <w:abstractNumId w:val="20"/>
  </w:num>
  <w:num w:numId="23" w16cid:durableId="150589648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6E"/>
    <w:rsid w:val="00003808"/>
    <w:rsid w:val="00016110"/>
    <w:rsid w:val="000219EB"/>
    <w:rsid w:val="00024580"/>
    <w:rsid w:val="0003462C"/>
    <w:rsid w:val="000356F6"/>
    <w:rsid w:val="00037B38"/>
    <w:rsid w:val="000553B0"/>
    <w:rsid w:val="000562C0"/>
    <w:rsid w:val="0006552D"/>
    <w:rsid w:val="00072C35"/>
    <w:rsid w:val="00073778"/>
    <w:rsid w:val="00081F48"/>
    <w:rsid w:val="000838CA"/>
    <w:rsid w:val="0008518D"/>
    <w:rsid w:val="000871B4"/>
    <w:rsid w:val="00097024"/>
    <w:rsid w:val="000A3E47"/>
    <w:rsid w:val="000C2628"/>
    <w:rsid w:val="000D1F3C"/>
    <w:rsid w:val="000D34BE"/>
    <w:rsid w:val="000E3FE3"/>
    <w:rsid w:val="000F3192"/>
    <w:rsid w:val="00100DB2"/>
    <w:rsid w:val="0010258C"/>
    <w:rsid w:val="001077F3"/>
    <w:rsid w:val="001167ED"/>
    <w:rsid w:val="001221A8"/>
    <w:rsid w:val="00123BBC"/>
    <w:rsid w:val="00123CE2"/>
    <w:rsid w:val="001263F1"/>
    <w:rsid w:val="0013066F"/>
    <w:rsid w:val="00130879"/>
    <w:rsid w:val="00134A23"/>
    <w:rsid w:val="0014088A"/>
    <w:rsid w:val="001417F3"/>
    <w:rsid w:val="0014210B"/>
    <w:rsid w:val="00144043"/>
    <w:rsid w:val="00144066"/>
    <w:rsid w:val="00145098"/>
    <w:rsid w:val="00146B31"/>
    <w:rsid w:val="0014715F"/>
    <w:rsid w:val="00152660"/>
    <w:rsid w:val="00152B8A"/>
    <w:rsid w:val="0015476E"/>
    <w:rsid w:val="00156817"/>
    <w:rsid w:val="00164623"/>
    <w:rsid w:val="00164D6E"/>
    <w:rsid w:val="00172C84"/>
    <w:rsid w:val="00174F06"/>
    <w:rsid w:val="001777E7"/>
    <w:rsid w:val="001A3DC0"/>
    <w:rsid w:val="001A7932"/>
    <w:rsid w:val="001C166E"/>
    <w:rsid w:val="001C3338"/>
    <w:rsid w:val="001D415D"/>
    <w:rsid w:val="001D7C13"/>
    <w:rsid w:val="001E3CD8"/>
    <w:rsid w:val="001E3EEB"/>
    <w:rsid w:val="001E68B8"/>
    <w:rsid w:val="001E7CEC"/>
    <w:rsid w:val="001F051A"/>
    <w:rsid w:val="001F060F"/>
    <w:rsid w:val="001F460D"/>
    <w:rsid w:val="001F7571"/>
    <w:rsid w:val="00200098"/>
    <w:rsid w:val="00201176"/>
    <w:rsid w:val="00202809"/>
    <w:rsid w:val="00204356"/>
    <w:rsid w:val="002068A3"/>
    <w:rsid w:val="002122B6"/>
    <w:rsid w:val="00215F9C"/>
    <w:rsid w:val="00222EFF"/>
    <w:rsid w:val="00224581"/>
    <w:rsid w:val="002266F4"/>
    <w:rsid w:val="002348AF"/>
    <w:rsid w:val="002372E2"/>
    <w:rsid w:val="00242E08"/>
    <w:rsid w:val="00247390"/>
    <w:rsid w:val="00250B27"/>
    <w:rsid w:val="0025269A"/>
    <w:rsid w:val="00252956"/>
    <w:rsid w:val="0025374A"/>
    <w:rsid w:val="002550A4"/>
    <w:rsid w:val="002559D6"/>
    <w:rsid w:val="00255B9A"/>
    <w:rsid w:val="00256AAC"/>
    <w:rsid w:val="002608DD"/>
    <w:rsid w:val="00261584"/>
    <w:rsid w:val="002641ED"/>
    <w:rsid w:val="00270042"/>
    <w:rsid w:val="0027031A"/>
    <w:rsid w:val="00272F77"/>
    <w:rsid w:val="00273914"/>
    <w:rsid w:val="002761D0"/>
    <w:rsid w:val="002762AD"/>
    <w:rsid w:val="00276AE6"/>
    <w:rsid w:val="00280A3B"/>
    <w:rsid w:val="00285447"/>
    <w:rsid w:val="00285D59"/>
    <w:rsid w:val="00286608"/>
    <w:rsid w:val="00293783"/>
    <w:rsid w:val="002940B7"/>
    <w:rsid w:val="00297586"/>
    <w:rsid w:val="002A1932"/>
    <w:rsid w:val="002A26AB"/>
    <w:rsid w:val="002A4BE7"/>
    <w:rsid w:val="002A6AF6"/>
    <w:rsid w:val="002A76B0"/>
    <w:rsid w:val="002B31FD"/>
    <w:rsid w:val="002B3D49"/>
    <w:rsid w:val="002C43A4"/>
    <w:rsid w:val="002C72A3"/>
    <w:rsid w:val="002D3A08"/>
    <w:rsid w:val="002D46D5"/>
    <w:rsid w:val="002D4974"/>
    <w:rsid w:val="002E68FE"/>
    <w:rsid w:val="002F1869"/>
    <w:rsid w:val="002F672D"/>
    <w:rsid w:val="0030060E"/>
    <w:rsid w:val="00307F56"/>
    <w:rsid w:val="003136C9"/>
    <w:rsid w:val="0031379B"/>
    <w:rsid w:val="00314F3E"/>
    <w:rsid w:val="003150C2"/>
    <w:rsid w:val="0032267A"/>
    <w:rsid w:val="00322C53"/>
    <w:rsid w:val="00323936"/>
    <w:rsid w:val="00323C89"/>
    <w:rsid w:val="0032493E"/>
    <w:rsid w:val="0032634C"/>
    <w:rsid w:val="0033617F"/>
    <w:rsid w:val="00336D09"/>
    <w:rsid w:val="00346AE0"/>
    <w:rsid w:val="00346C92"/>
    <w:rsid w:val="00353CA0"/>
    <w:rsid w:val="00360475"/>
    <w:rsid w:val="0036254E"/>
    <w:rsid w:val="003817A2"/>
    <w:rsid w:val="00381994"/>
    <w:rsid w:val="00384CFC"/>
    <w:rsid w:val="003957B1"/>
    <w:rsid w:val="00395B3B"/>
    <w:rsid w:val="00396840"/>
    <w:rsid w:val="003A440C"/>
    <w:rsid w:val="003A4ACC"/>
    <w:rsid w:val="003A6423"/>
    <w:rsid w:val="003B623D"/>
    <w:rsid w:val="003C23B5"/>
    <w:rsid w:val="003C2787"/>
    <w:rsid w:val="003C3E2E"/>
    <w:rsid w:val="003C439E"/>
    <w:rsid w:val="003C55B4"/>
    <w:rsid w:val="003C6B3D"/>
    <w:rsid w:val="003C77DB"/>
    <w:rsid w:val="003D0F5D"/>
    <w:rsid w:val="003D6388"/>
    <w:rsid w:val="003E08CD"/>
    <w:rsid w:val="003E32E7"/>
    <w:rsid w:val="003F01A7"/>
    <w:rsid w:val="003F0A17"/>
    <w:rsid w:val="003F3F12"/>
    <w:rsid w:val="003F798B"/>
    <w:rsid w:val="00405F67"/>
    <w:rsid w:val="00406E0B"/>
    <w:rsid w:val="00407851"/>
    <w:rsid w:val="00426369"/>
    <w:rsid w:val="004319EB"/>
    <w:rsid w:val="00433140"/>
    <w:rsid w:val="00437ED3"/>
    <w:rsid w:val="00442624"/>
    <w:rsid w:val="00444278"/>
    <w:rsid w:val="004444D5"/>
    <w:rsid w:val="00445332"/>
    <w:rsid w:val="00447071"/>
    <w:rsid w:val="00451F50"/>
    <w:rsid w:val="004557D3"/>
    <w:rsid w:val="00460FC9"/>
    <w:rsid w:val="004614CF"/>
    <w:rsid w:val="00464053"/>
    <w:rsid w:val="00464856"/>
    <w:rsid w:val="00464BD6"/>
    <w:rsid w:val="00464C52"/>
    <w:rsid w:val="004655BD"/>
    <w:rsid w:val="004726FD"/>
    <w:rsid w:val="00473157"/>
    <w:rsid w:val="004765D4"/>
    <w:rsid w:val="0047772B"/>
    <w:rsid w:val="00485AB5"/>
    <w:rsid w:val="00486478"/>
    <w:rsid w:val="00486DBA"/>
    <w:rsid w:val="004963EC"/>
    <w:rsid w:val="004977CA"/>
    <w:rsid w:val="004A3475"/>
    <w:rsid w:val="004A3D0E"/>
    <w:rsid w:val="004B7B4B"/>
    <w:rsid w:val="004C32CD"/>
    <w:rsid w:val="004D1F7F"/>
    <w:rsid w:val="004D2D79"/>
    <w:rsid w:val="004D4DE7"/>
    <w:rsid w:val="004D69B5"/>
    <w:rsid w:val="004E0A28"/>
    <w:rsid w:val="004F5D62"/>
    <w:rsid w:val="0050169D"/>
    <w:rsid w:val="00502EB3"/>
    <w:rsid w:val="0050321E"/>
    <w:rsid w:val="005046EE"/>
    <w:rsid w:val="00513329"/>
    <w:rsid w:val="0052430A"/>
    <w:rsid w:val="005247B2"/>
    <w:rsid w:val="005255C4"/>
    <w:rsid w:val="00525C41"/>
    <w:rsid w:val="00527DC2"/>
    <w:rsid w:val="00530BC8"/>
    <w:rsid w:val="005330CD"/>
    <w:rsid w:val="00535616"/>
    <w:rsid w:val="00536F7C"/>
    <w:rsid w:val="0055019B"/>
    <w:rsid w:val="005578D1"/>
    <w:rsid w:val="00560B57"/>
    <w:rsid w:val="00561F01"/>
    <w:rsid w:val="0056314E"/>
    <w:rsid w:val="0056526F"/>
    <w:rsid w:val="005653EE"/>
    <w:rsid w:val="00573EE2"/>
    <w:rsid w:val="0057469A"/>
    <w:rsid w:val="005810C4"/>
    <w:rsid w:val="00587C0A"/>
    <w:rsid w:val="00592924"/>
    <w:rsid w:val="0059741F"/>
    <w:rsid w:val="005A04FC"/>
    <w:rsid w:val="005A0B92"/>
    <w:rsid w:val="005A47F1"/>
    <w:rsid w:val="005A4EAD"/>
    <w:rsid w:val="005A5AC1"/>
    <w:rsid w:val="005A5D0F"/>
    <w:rsid w:val="005A6153"/>
    <w:rsid w:val="005A73AE"/>
    <w:rsid w:val="005B2D78"/>
    <w:rsid w:val="005B5AA1"/>
    <w:rsid w:val="005C1608"/>
    <w:rsid w:val="005C4A27"/>
    <w:rsid w:val="005C50BB"/>
    <w:rsid w:val="005C517E"/>
    <w:rsid w:val="005C67F8"/>
    <w:rsid w:val="005D0CBA"/>
    <w:rsid w:val="005D6B30"/>
    <w:rsid w:val="005E3D30"/>
    <w:rsid w:val="005E3FA6"/>
    <w:rsid w:val="005E5C0C"/>
    <w:rsid w:val="005F31C7"/>
    <w:rsid w:val="005F3F0A"/>
    <w:rsid w:val="005F3F88"/>
    <w:rsid w:val="005F5119"/>
    <w:rsid w:val="005F5950"/>
    <w:rsid w:val="005F7DCF"/>
    <w:rsid w:val="00604C65"/>
    <w:rsid w:val="0060669E"/>
    <w:rsid w:val="00607733"/>
    <w:rsid w:val="006132DC"/>
    <w:rsid w:val="0062643A"/>
    <w:rsid w:val="0062723C"/>
    <w:rsid w:val="00633CBF"/>
    <w:rsid w:val="006358DE"/>
    <w:rsid w:val="00636098"/>
    <w:rsid w:val="00636586"/>
    <w:rsid w:val="006377A6"/>
    <w:rsid w:val="00637D68"/>
    <w:rsid w:val="006404BA"/>
    <w:rsid w:val="0064108D"/>
    <w:rsid w:val="0064393D"/>
    <w:rsid w:val="00651272"/>
    <w:rsid w:val="00652414"/>
    <w:rsid w:val="00656CBD"/>
    <w:rsid w:val="00657F22"/>
    <w:rsid w:val="0066221E"/>
    <w:rsid w:val="0066349B"/>
    <w:rsid w:val="00663D9A"/>
    <w:rsid w:val="00674FF5"/>
    <w:rsid w:val="00676294"/>
    <w:rsid w:val="00682B8E"/>
    <w:rsid w:val="00686BA1"/>
    <w:rsid w:val="00690656"/>
    <w:rsid w:val="00695CFC"/>
    <w:rsid w:val="006A1CB1"/>
    <w:rsid w:val="006A2EBA"/>
    <w:rsid w:val="006A39B5"/>
    <w:rsid w:val="006A78FA"/>
    <w:rsid w:val="006A7C38"/>
    <w:rsid w:val="006B32FC"/>
    <w:rsid w:val="006B4682"/>
    <w:rsid w:val="006B537D"/>
    <w:rsid w:val="006B5FE5"/>
    <w:rsid w:val="006C085F"/>
    <w:rsid w:val="006C4017"/>
    <w:rsid w:val="006D0F70"/>
    <w:rsid w:val="006D2CC2"/>
    <w:rsid w:val="006D3574"/>
    <w:rsid w:val="006E67DE"/>
    <w:rsid w:val="006F400D"/>
    <w:rsid w:val="0070322D"/>
    <w:rsid w:val="00703AC1"/>
    <w:rsid w:val="0070404E"/>
    <w:rsid w:val="00705930"/>
    <w:rsid w:val="00705F88"/>
    <w:rsid w:val="007065C9"/>
    <w:rsid w:val="007213AD"/>
    <w:rsid w:val="00723D94"/>
    <w:rsid w:val="007257BE"/>
    <w:rsid w:val="00725C4A"/>
    <w:rsid w:val="00727664"/>
    <w:rsid w:val="00730C84"/>
    <w:rsid w:val="007348AA"/>
    <w:rsid w:val="007410B5"/>
    <w:rsid w:val="00741B5F"/>
    <w:rsid w:val="00744D7B"/>
    <w:rsid w:val="00752A4E"/>
    <w:rsid w:val="0075407F"/>
    <w:rsid w:val="007560EF"/>
    <w:rsid w:val="00756AF9"/>
    <w:rsid w:val="0076060E"/>
    <w:rsid w:val="0076163B"/>
    <w:rsid w:val="007624E4"/>
    <w:rsid w:val="00764314"/>
    <w:rsid w:val="00775A73"/>
    <w:rsid w:val="00783C28"/>
    <w:rsid w:val="00784A3C"/>
    <w:rsid w:val="00784A5C"/>
    <w:rsid w:val="0078519B"/>
    <w:rsid w:val="00785E88"/>
    <w:rsid w:val="00796094"/>
    <w:rsid w:val="007A78EC"/>
    <w:rsid w:val="007B628A"/>
    <w:rsid w:val="007C1D14"/>
    <w:rsid w:val="007C203A"/>
    <w:rsid w:val="007C4B83"/>
    <w:rsid w:val="007C5284"/>
    <w:rsid w:val="007D1FB3"/>
    <w:rsid w:val="007E503E"/>
    <w:rsid w:val="007E7C23"/>
    <w:rsid w:val="007F187C"/>
    <w:rsid w:val="007F2133"/>
    <w:rsid w:val="00800B17"/>
    <w:rsid w:val="00801857"/>
    <w:rsid w:val="00803F1D"/>
    <w:rsid w:val="0080550C"/>
    <w:rsid w:val="00806898"/>
    <w:rsid w:val="00807D7D"/>
    <w:rsid w:val="00821EEF"/>
    <w:rsid w:val="00823636"/>
    <w:rsid w:val="00824F86"/>
    <w:rsid w:val="0082563F"/>
    <w:rsid w:val="0082687E"/>
    <w:rsid w:val="00827161"/>
    <w:rsid w:val="008276FF"/>
    <w:rsid w:val="0082793C"/>
    <w:rsid w:val="00827CA8"/>
    <w:rsid w:val="008461D5"/>
    <w:rsid w:val="00862D59"/>
    <w:rsid w:val="00877C2F"/>
    <w:rsid w:val="00880133"/>
    <w:rsid w:val="00880EE7"/>
    <w:rsid w:val="00881DDB"/>
    <w:rsid w:val="008847A3"/>
    <w:rsid w:val="00895AEF"/>
    <w:rsid w:val="008A0D22"/>
    <w:rsid w:val="008A58FF"/>
    <w:rsid w:val="008A6255"/>
    <w:rsid w:val="008A75F9"/>
    <w:rsid w:val="008B1E19"/>
    <w:rsid w:val="008B3882"/>
    <w:rsid w:val="008B41A0"/>
    <w:rsid w:val="008B7872"/>
    <w:rsid w:val="008C1BF1"/>
    <w:rsid w:val="008C242E"/>
    <w:rsid w:val="008D0B7F"/>
    <w:rsid w:val="008D52D2"/>
    <w:rsid w:val="008D6FDF"/>
    <w:rsid w:val="008E00E2"/>
    <w:rsid w:val="008E041C"/>
    <w:rsid w:val="008E2C73"/>
    <w:rsid w:val="008F4B18"/>
    <w:rsid w:val="00902B63"/>
    <w:rsid w:val="00910C8A"/>
    <w:rsid w:val="00920BB2"/>
    <w:rsid w:val="00920FE5"/>
    <w:rsid w:val="009262B1"/>
    <w:rsid w:val="00926B4E"/>
    <w:rsid w:val="00931000"/>
    <w:rsid w:val="00931637"/>
    <w:rsid w:val="009321D6"/>
    <w:rsid w:val="00936392"/>
    <w:rsid w:val="009363DE"/>
    <w:rsid w:val="00942297"/>
    <w:rsid w:val="0095324C"/>
    <w:rsid w:val="009600FF"/>
    <w:rsid w:val="009615CE"/>
    <w:rsid w:val="00964B7C"/>
    <w:rsid w:val="00966616"/>
    <w:rsid w:val="0096699E"/>
    <w:rsid w:val="009704FC"/>
    <w:rsid w:val="00971B85"/>
    <w:rsid w:val="00974C8E"/>
    <w:rsid w:val="0097672C"/>
    <w:rsid w:val="00980E9E"/>
    <w:rsid w:val="00981F53"/>
    <w:rsid w:val="0098333D"/>
    <w:rsid w:val="00983A2F"/>
    <w:rsid w:val="00991290"/>
    <w:rsid w:val="009948DC"/>
    <w:rsid w:val="00996133"/>
    <w:rsid w:val="009A2552"/>
    <w:rsid w:val="009B604E"/>
    <w:rsid w:val="009B64CA"/>
    <w:rsid w:val="009B6E6B"/>
    <w:rsid w:val="009C0E3C"/>
    <w:rsid w:val="009C4D7E"/>
    <w:rsid w:val="009C5B49"/>
    <w:rsid w:val="009C7208"/>
    <w:rsid w:val="009C7B91"/>
    <w:rsid w:val="009D06FE"/>
    <w:rsid w:val="009D23EF"/>
    <w:rsid w:val="009D4E64"/>
    <w:rsid w:val="009E2809"/>
    <w:rsid w:val="009E4A2A"/>
    <w:rsid w:val="009E7489"/>
    <w:rsid w:val="009E7DE2"/>
    <w:rsid w:val="009F2F6A"/>
    <w:rsid w:val="00A13D4E"/>
    <w:rsid w:val="00A1533B"/>
    <w:rsid w:val="00A1697A"/>
    <w:rsid w:val="00A176FB"/>
    <w:rsid w:val="00A207F2"/>
    <w:rsid w:val="00A226A7"/>
    <w:rsid w:val="00A2716C"/>
    <w:rsid w:val="00A31299"/>
    <w:rsid w:val="00A31DCF"/>
    <w:rsid w:val="00A32749"/>
    <w:rsid w:val="00A45047"/>
    <w:rsid w:val="00A5313A"/>
    <w:rsid w:val="00A54F7D"/>
    <w:rsid w:val="00A55782"/>
    <w:rsid w:val="00A56364"/>
    <w:rsid w:val="00A618A4"/>
    <w:rsid w:val="00A61BB0"/>
    <w:rsid w:val="00A75EF1"/>
    <w:rsid w:val="00A849CF"/>
    <w:rsid w:val="00A8646C"/>
    <w:rsid w:val="00AB279E"/>
    <w:rsid w:val="00AB486D"/>
    <w:rsid w:val="00AB4B7F"/>
    <w:rsid w:val="00AB704E"/>
    <w:rsid w:val="00AC7614"/>
    <w:rsid w:val="00AC761C"/>
    <w:rsid w:val="00AC781F"/>
    <w:rsid w:val="00AD1494"/>
    <w:rsid w:val="00AD608A"/>
    <w:rsid w:val="00AE14FD"/>
    <w:rsid w:val="00AE7825"/>
    <w:rsid w:val="00AF0046"/>
    <w:rsid w:val="00AF03A4"/>
    <w:rsid w:val="00AF16CA"/>
    <w:rsid w:val="00AF59EF"/>
    <w:rsid w:val="00B02F2A"/>
    <w:rsid w:val="00B03E3A"/>
    <w:rsid w:val="00B13A13"/>
    <w:rsid w:val="00B140E9"/>
    <w:rsid w:val="00B143D6"/>
    <w:rsid w:val="00B14635"/>
    <w:rsid w:val="00B23ED5"/>
    <w:rsid w:val="00B24594"/>
    <w:rsid w:val="00B25B17"/>
    <w:rsid w:val="00B3024D"/>
    <w:rsid w:val="00B46610"/>
    <w:rsid w:val="00B46B32"/>
    <w:rsid w:val="00B51A4E"/>
    <w:rsid w:val="00B57DF8"/>
    <w:rsid w:val="00B60500"/>
    <w:rsid w:val="00B61A6E"/>
    <w:rsid w:val="00B6521E"/>
    <w:rsid w:val="00B67F8A"/>
    <w:rsid w:val="00B70331"/>
    <w:rsid w:val="00B754A3"/>
    <w:rsid w:val="00B774E4"/>
    <w:rsid w:val="00B77E5E"/>
    <w:rsid w:val="00B80CAF"/>
    <w:rsid w:val="00B81D4E"/>
    <w:rsid w:val="00B83235"/>
    <w:rsid w:val="00B91B09"/>
    <w:rsid w:val="00B958D1"/>
    <w:rsid w:val="00B96E33"/>
    <w:rsid w:val="00BA13A1"/>
    <w:rsid w:val="00BA78A6"/>
    <w:rsid w:val="00BB3920"/>
    <w:rsid w:val="00BB77E0"/>
    <w:rsid w:val="00BC72DA"/>
    <w:rsid w:val="00BC7A0D"/>
    <w:rsid w:val="00BD26A1"/>
    <w:rsid w:val="00BD5E2B"/>
    <w:rsid w:val="00BE3BDE"/>
    <w:rsid w:val="00BF152F"/>
    <w:rsid w:val="00BF2ADB"/>
    <w:rsid w:val="00BF2E7A"/>
    <w:rsid w:val="00BF311D"/>
    <w:rsid w:val="00BF5CF5"/>
    <w:rsid w:val="00BF620B"/>
    <w:rsid w:val="00BF7454"/>
    <w:rsid w:val="00C018BF"/>
    <w:rsid w:val="00C0322F"/>
    <w:rsid w:val="00C13D0B"/>
    <w:rsid w:val="00C233EB"/>
    <w:rsid w:val="00C26513"/>
    <w:rsid w:val="00C31427"/>
    <w:rsid w:val="00C34392"/>
    <w:rsid w:val="00C346D0"/>
    <w:rsid w:val="00C4394F"/>
    <w:rsid w:val="00C46FFB"/>
    <w:rsid w:val="00C54392"/>
    <w:rsid w:val="00C610D2"/>
    <w:rsid w:val="00C632CE"/>
    <w:rsid w:val="00C63899"/>
    <w:rsid w:val="00C67D8F"/>
    <w:rsid w:val="00C71B5A"/>
    <w:rsid w:val="00C737C6"/>
    <w:rsid w:val="00C73B06"/>
    <w:rsid w:val="00C90311"/>
    <w:rsid w:val="00C9148D"/>
    <w:rsid w:val="00C92998"/>
    <w:rsid w:val="00C9556B"/>
    <w:rsid w:val="00C96EDC"/>
    <w:rsid w:val="00C9772B"/>
    <w:rsid w:val="00CA4825"/>
    <w:rsid w:val="00CA4919"/>
    <w:rsid w:val="00CB56D9"/>
    <w:rsid w:val="00CB573B"/>
    <w:rsid w:val="00CC1595"/>
    <w:rsid w:val="00CC29DE"/>
    <w:rsid w:val="00CD52F2"/>
    <w:rsid w:val="00CD6C8C"/>
    <w:rsid w:val="00CE12B2"/>
    <w:rsid w:val="00CE2244"/>
    <w:rsid w:val="00CF0880"/>
    <w:rsid w:val="00CF3786"/>
    <w:rsid w:val="00CF4F86"/>
    <w:rsid w:val="00CF50EF"/>
    <w:rsid w:val="00CF7F2A"/>
    <w:rsid w:val="00D03106"/>
    <w:rsid w:val="00D03833"/>
    <w:rsid w:val="00D06E98"/>
    <w:rsid w:val="00D06F3A"/>
    <w:rsid w:val="00D07EA7"/>
    <w:rsid w:val="00D1515D"/>
    <w:rsid w:val="00D158A7"/>
    <w:rsid w:val="00D210AE"/>
    <w:rsid w:val="00D264FA"/>
    <w:rsid w:val="00D407F9"/>
    <w:rsid w:val="00D420B4"/>
    <w:rsid w:val="00D46638"/>
    <w:rsid w:val="00D53711"/>
    <w:rsid w:val="00D61202"/>
    <w:rsid w:val="00D67288"/>
    <w:rsid w:val="00D67CDB"/>
    <w:rsid w:val="00D740A5"/>
    <w:rsid w:val="00D76973"/>
    <w:rsid w:val="00D81B76"/>
    <w:rsid w:val="00D903DE"/>
    <w:rsid w:val="00D976A5"/>
    <w:rsid w:val="00DA166A"/>
    <w:rsid w:val="00DA71FC"/>
    <w:rsid w:val="00DB0250"/>
    <w:rsid w:val="00DB0A09"/>
    <w:rsid w:val="00DB36A5"/>
    <w:rsid w:val="00DB3E88"/>
    <w:rsid w:val="00DB68C1"/>
    <w:rsid w:val="00DC01DC"/>
    <w:rsid w:val="00DC162D"/>
    <w:rsid w:val="00DC1C2F"/>
    <w:rsid w:val="00DC1D0F"/>
    <w:rsid w:val="00DD29D4"/>
    <w:rsid w:val="00DD4273"/>
    <w:rsid w:val="00DD439B"/>
    <w:rsid w:val="00DE2742"/>
    <w:rsid w:val="00DE3B14"/>
    <w:rsid w:val="00DE3EBC"/>
    <w:rsid w:val="00DF2A51"/>
    <w:rsid w:val="00E00013"/>
    <w:rsid w:val="00E0383E"/>
    <w:rsid w:val="00E05A55"/>
    <w:rsid w:val="00E06F4F"/>
    <w:rsid w:val="00E11E10"/>
    <w:rsid w:val="00E12435"/>
    <w:rsid w:val="00E130A8"/>
    <w:rsid w:val="00E14191"/>
    <w:rsid w:val="00E14468"/>
    <w:rsid w:val="00E146D3"/>
    <w:rsid w:val="00E22A94"/>
    <w:rsid w:val="00E2688C"/>
    <w:rsid w:val="00E26D31"/>
    <w:rsid w:val="00E2729F"/>
    <w:rsid w:val="00E35113"/>
    <w:rsid w:val="00E41697"/>
    <w:rsid w:val="00E44E07"/>
    <w:rsid w:val="00E46A08"/>
    <w:rsid w:val="00E539FC"/>
    <w:rsid w:val="00E5578A"/>
    <w:rsid w:val="00E557AA"/>
    <w:rsid w:val="00E6128B"/>
    <w:rsid w:val="00E64545"/>
    <w:rsid w:val="00E65D34"/>
    <w:rsid w:val="00E66B1B"/>
    <w:rsid w:val="00E81676"/>
    <w:rsid w:val="00E83333"/>
    <w:rsid w:val="00E85CF5"/>
    <w:rsid w:val="00E9562F"/>
    <w:rsid w:val="00EA352F"/>
    <w:rsid w:val="00EA557A"/>
    <w:rsid w:val="00EB2A4B"/>
    <w:rsid w:val="00EB2C4C"/>
    <w:rsid w:val="00EB56C4"/>
    <w:rsid w:val="00EC346D"/>
    <w:rsid w:val="00EC7826"/>
    <w:rsid w:val="00EC7B50"/>
    <w:rsid w:val="00EC7BAA"/>
    <w:rsid w:val="00ED254D"/>
    <w:rsid w:val="00ED4A26"/>
    <w:rsid w:val="00ED5186"/>
    <w:rsid w:val="00ED6266"/>
    <w:rsid w:val="00ED7C62"/>
    <w:rsid w:val="00EE2028"/>
    <w:rsid w:val="00EF4B61"/>
    <w:rsid w:val="00F01BDC"/>
    <w:rsid w:val="00F024BF"/>
    <w:rsid w:val="00F0609B"/>
    <w:rsid w:val="00F12648"/>
    <w:rsid w:val="00F14092"/>
    <w:rsid w:val="00F14970"/>
    <w:rsid w:val="00F2424D"/>
    <w:rsid w:val="00F265AD"/>
    <w:rsid w:val="00F316A0"/>
    <w:rsid w:val="00F35505"/>
    <w:rsid w:val="00F3710F"/>
    <w:rsid w:val="00F40B78"/>
    <w:rsid w:val="00F40D8B"/>
    <w:rsid w:val="00F41EDE"/>
    <w:rsid w:val="00F4623D"/>
    <w:rsid w:val="00F46786"/>
    <w:rsid w:val="00F52C22"/>
    <w:rsid w:val="00F532DC"/>
    <w:rsid w:val="00F564B7"/>
    <w:rsid w:val="00F65699"/>
    <w:rsid w:val="00F6574E"/>
    <w:rsid w:val="00F67394"/>
    <w:rsid w:val="00F67A61"/>
    <w:rsid w:val="00F67B6C"/>
    <w:rsid w:val="00F72B56"/>
    <w:rsid w:val="00F72E92"/>
    <w:rsid w:val="00F76251"/>
    <w:rsid w:val="00F83BD4"/>
    <w:rsid w:val="00F84489"/>
    <w:rsid w:val="00F84869"/>
    <w:rsid w:val="00F87341"/>
    <w:rsid w:val="00F90BD8"/>
    <w:rsid w:val="00F935DC"/>
    <w:rsid w:val="00F93A56"/>
    <w:rsid w:val="00F93E00"/>
    <w:rsid w:val="00F9548A"/>
    <w:rsid w:val="00F96983"/>
    <w:rsid w:val="00FA2FA0"/>
    <w:rsid w:val="00FA6681"/>
    <w:rsid w:val="00FA6A9A"/>
    <w:rsid w:val="00FB3E87"/>
    <w:rsid w:val="00FB40A4"/>
    <w:rsid w:val="00FC1075"/>
    <w:rsid w:val="00FC1988"/>
    <w:rsid w:val="00FC4287"/>
    <w:rsid w:val="00FD0C20"/>
    <w:rsid w:val="00FD6EC0"/>
    <w:rsid w:val="00FE0207"/>
    <w:rsid w:val="00FE23F5"/>
    <w:rsid w:val="00FE4F82"/>
    <w:rsid w:val="00FF1EC5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19E39"/>
  <w15:docId w15:val="{DCCAE4E9-0AB6-45C0-8306-256DD84E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60E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F6574E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F6574E"/>
    <w:p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F6574E"/>
    <w:rPr>
      <w:rFonts w:ascii="Segoe UI" w:hAnsi="Segoe UI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F6574E"/>
    <w:rPr>
      <w:rFonts w:ascii="Segoe UI" w:hAnsi="Segoe UI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34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26F"/>
    <w:rPr>
      <w:b/>
      <w:bCs/>
    </w:rPr>
  </w:style>
  <w:style w:type="character" w:customStyle="1" w:styleId="watch-title">
    <w:name w:val="watch-title"/>
    <w:basedOn w:val="DefaultParagraphFont"/>
    <w:rsid w:val="00796094"/>
    <w:rPr>
      <w:sz w:val="24"/>
      <w:szCs w:val="24"/>
      <w:bdr w:val="none" w:sz="0" w:space="0" w:color="auto" w:frame="1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7F213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8461D5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9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seateducation.org/product/car-seat-basics-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ostercare@hennepin.us" TargetMode="External"/><Relationship Id="rId17" Type="http://schemas.openxmlformats.org/officeDocument/2006/relationships/hyperlink" Target="mailto:fostercare@hennepin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stercare@hennepin.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stercare@hennepin.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ckleupmn.org/best-locator/" TargetMode="External"/><Relationship Id="rId10" Type="http://schemas.openxmlformats.org/officeDocument/2006/relationships/hyperlink" Target="http://www.hennepin.us/fosterparent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stercare@hennepin.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stercare@hennepin.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kewley\Downloads\Factsheet-Navy-Template%20(1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- Henenpin County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F6097483F2B478F6F83A0C10CC5B7" ma:contentTypeVersion="2" ma:contentTypeDescription="Create a new document." ma:contentTypeScope="" ma:versionID="f71510b7b4e98d9bd68b5d417f3e3ad2">
  <xsd:schema xmlns:xsd="http://www.w3.org/2001/XMLSchema" xmlns:xs="http://www.w3.org/2001/XMLSchema" xmlns:p="http://schemas.microsoft.com/office/2006/metadata/properties" xmlns:ns2="2205e703-421e-4b3f-8ab7-4769b9f5fcc1" targetNamespace="http://schemas.microsoft.com/office/2006/metadata/properties" ma:root="true" ma:fieldsID="c2735b64e45c73775e23411e79feb797" ns2:_="">
    <xsd:import namespace="2205e703-421e-4b3f-8ab7-4769b9f5f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e703-421e-4b3f-8ab7-4769b9f5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545E0-A075-45E3-92BC-1B8F1768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e703-421e-4b3f-8ab7-4769b9f5f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Factsheet-Navy-Template (12)</Template>
  <TotalTime>6346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Lauren C Kewley</dc:creator>
  <cp:keywords/>
  <dc:description/>
  <cp:lastModifiedBy>Rosetta Barclay</cp:lastModifiedBy>
  <cp:revision>6</cp:revision>
  <dcterms:created xsi:type="dcterms:W3CDTF">2026-02-25T14:16:00Z</dcterms:created>
  <dcterms:modified xsi:type="dcterms:W3CDTF">2026-06-05T13:02:00Z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0x010100150F6097483F2B478F6F83A0C10CC5B7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