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9E97" w14:textId="4FD27878" w:rsidR="00FE0207" w:rsidRPr="00A94939" w:rsidRDefault="00A94939" w:rsidP="00FE0207">
      <w:pPr>
        <w:pStyle w:val="Heading1"/>
        <w:spacing w:before="0" w:after="1680"/>
        <w:contextualSpacing/>
        <w:rPr>
          <w:color w:val="FFFFFF" w:themeColor="background1"/>
          <w:sz w:val="68"/>
          <w:szCs w:val="68"/>
        </w:rPr>
      </w:pPr>
      <w:r w:rsidRPr="00A94939">
        <w:rPr>
          <w:color w:val="FFFFFF" w:themeColor="background1"/>
          <w:sz w:val="68"/>
          <w:szCs w:val="68"/>
        </w:rPr>
        <w:t>Environmental education curriculum</w:t>
      </w:r>
    </w:p>
    <w:p w14:paraId="638658B3" w14:textId="7E1FDEBF" w:rsidR="00DB36A5" w:rsidRPr="004D4DE7" w:rsidRDefault="00A94939" w:rsidP="00DB36A5">
      <w:r w:rsidRPr="00A94939">
        <w:t>The following curriculum resources are available to educators looking to incorporate lessons and activities on environmental topics. 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756"/>
        <w:gridCol w:w="2518"/>
        <w:gridCol w:w="2340"/>
        <w:gridCol w:w="1701"/>
        <w:gridCol w:w="1475"/>
      </w:tblGrid>
      <w:tr w:rsidR="008C436F" w14:paraId="65CAFB58" w14:textId="0D3495D0" w:rsidTr="00470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1F4E79" w:themeFill="accent1" w:themeFillShade="80"/>
          </w:tcPr>
          <w:p w14:paraId="123A3C66" w14:textId="4B366DB0" w:rsidR="004709BA" w:rsidRPr="00030250" w:rsidRDefault="004709BA" w:rsidP="00EC346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Name, link, and description</w:t>
            </w:r>
          </w:p>
        </w:tc>
        <w:tc>
          <w:tcPr>
            <w:tcW w:w="2520" w:type="dxa"/>
            <w:shd w:val="clear" w:color="auto" w:fill="1F4E79" w:themeFill="accent1" w:themeFillShade="80"/>
          </w:tcPr>
          <w:p w14:paraId="5F2BD052" w14:textId="5788EDE7" w:rsidR="004709BA" w:rsidRPr="00030250" w:rsidRDefault="004709BA" w:rsidP="00EC3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Topic area(s)</w:t>
            </w:r>
          </w:p>
        </w:tc>
        <w:tc>
          <w:tcPr>
            <w:tcW w:w="2340" w:type="dxa"/>
            <w:shd w:val="clear" w:color="auto" w:fill="1F4E79" w:themeFill="accent1" w:themeFillShade="80"/>
          </w:tcPr>
          <w:p w14:paraId="2EE3CDA1" w14:textId="1E2C6A84" w:rsidR="004709BA" w:rsidRPr="00030250" w:rsidRDefault="004709BA" w:rsidP="00EC3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Resources offered</w:t>
            </w:r>
          </w:p>
        </w:tc>
        <w:tc>
          <w:tcPr>
            <w:tcW w:w="1710" w:type="dxa"/>
            <w:shd w:val="clear" w:color="auto" w:fill="1F4E79" w:themeFill="accent1" w:themeFillShade="80"/>
          </w:tcPr>
          <w:p w14:paraId="74546C48" w14:textId="7D7C66F3" w:rsidR="004709BA" w:rsidRPr="00030250" w:rsidRDefault="004709BA" w:rsidP="00EC3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Cost</w:t>
            </w:r>
          </w:p>
        </w:tc>
        <w:tc>
          <w:tcPr>
            <w:tcW w:w="1435" w:type="dxa"/>
            <w:shd w:val="clear" w:color="auto" w:fill="1F4E79" w:themeFill="accent1" w:themeFillShade="80"/>
          </w:tcPr>
          <w:p w14:paraId="356402E3" w14:textId="1A013E75" w:rsidR="004709BA" w:rsidRDefault="004709BA" w:rsidP="00EC3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Age Group</w:t>
            </w:r>
          </w:p>
        </w:tc>
      </w:tr>
      <w:tr w:rsidR="008C436F" w14:paraId="4ECBFCEE" w14:textId="78F88D93" w:rsidTr="00470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5ED35766" w14:textId="7346E15E" w:rsidR="004709BA" w:rsidRPr="009B4851" w:rsidRDefault="009B4851" w:rsidP="008A0E94">
            <w:hyperlink r:id="rId11" w:history="1">
              <w:r w:rsidR="004709BA" w:rsidRPr="009B4851">
                <w:rPr>
                  <w:rStyle w:val="Hyperlink"/>
                </w:rPr>
                <w:t>Adopt-a-Drain</w:t>
              </w:r>
            </w:hyperlink>
          </w:p>
          <w:p w14:paraId="37193C1B" w14:textId="59B9AFEB" w:rsidR="005C0567" w:rsidRPr="005C0567" w:rsidRDefault="005C0567" w:rsidP="008A0E94">
            <w:pPr>
              <w:rPr>
                <w:b w:val="0"/>
                <w:bCs w:val="0"/>
              </w:rPr>
            </w:pPr>
            <w:r w:rsidRPr="005C0567">
              <w:rPr>
                <w:b w:val="0"/>
                <w:bCs w:val="0"/>
              </w:rPr>
              <w:t>Adopt-a-Drain K-12 supports the Adopt-a-Drain program which asks residents to adopt a storm drain in their neighborhood and keep it clear of leaves, trash, and debris to reduce water pollution.  </w:t>
            </w:r>
          </w:p>
        </w:tc>
        <w:tc>
          <w:tcPr>
            <w:tcW w:w="2520" w:type="dxa"/>
          </w:tcPr>
          <w:p w14:paraId="3B394C79" w14:textId="77777777" w:rsidR="00F60111" w:rsidRPr="00F60111" w:rsidRDefault="00F60111" w:rsidP="00F60111">
            <w:pPr>
              <w:numPr>
                <w:ilvl w:val="0"/>
                <w:numId w:val="104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0111">
              <w:t>Water quality </w:t>
            </w:r>
          </w:p>
          <w:p w14:paraId="2037933A" w14:textId="77777777" w:rsidR="00F60111" w:rsidRPr="00F60111" w:rsidRDefault="00F60111" w:rsidP="00F60111">
            <w:pPr>
              <w:numPr>
                <w:ilvl w:val="0"/>
                <w:numId w:val="105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0111">
              <w:t>Understanding stormwater </w:t>
            </w:r>
          </w:p>
          <w:p w14:paraId="5E23A92E" w14:textId="77777777" w:rsidR="004709BA" w:rsidRDefault="004709BA" w:rsidP="008A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3FB9258E" w14:textId="20BBC17F" w:rsidR="008C436F" w:rsidRDefault="00F60111" w:rsidP="008C436F">
            <w:pPr>
              <w:pStyle w:val="ListParagraph"/>
              <w:numPr>
                <w:ilvl w:val="0"/>
                <w:numId w:val="10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  <w:r w:rsidR="008C436F">
              <w:t xml:space="preserve">nline K12 learning sources </w:t>
            </w:r>
          </w:p>
          <w:p w14:paraId="57C5578C" w14:textId="5DFAD8E9" w:rsidR="008C436F" w:rsidRDefault="008C436F" w:rsidP="008C436F">
            <w:pPr>
              <w:pStyle w:val="ListParagraph"/>
              <w:numPr>
                <w:ilvl w:val="0"/>
                <w:numId w:val="10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Teacher kits </w:t>
            </w:r>
          </w:p>
          <w:p w14:paraId="049983B7" w14:textId="78312C6A" w:rsidR="008C436F" w:rsidRDefault="008C436F" w:rsidP="008C436F">
            <w:pPr>
              <w:pStyle w:val="ListParagraph"/>
              <w:numPr>
                <w:ilvl w:val="0"/>
                <w:numId w:val="10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Online training </w:t>
            </w:r>
          </w:p>
          <w:p w14:paraId="7BB4DE97" w14:textId="105EAF77" w:rsidR="004709BA" w:rsidRDefault="008C436F" w:rsidP="008C436F">
            <w:pPr>
              <w:pStyle w:val="ListParagraph"/>
              <w:numPr>
                <w:ilvl w:val="0"/>
                <w:numId w:val="10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Access to program experts for content, planning and classroom management advice</w:t>
            </w:r>
          </w:p>
          <w:p w14:paraId="191E2D98" w14:textId="77777777" w:rsidR="008C436F" w:rsidRPr="008C436F" w:rsidRDefault="008C436F" w:rsidP="008C436F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8F130B5" w14:textId="77777777" w:rsidR="00F60111" w:rsidRDefault="00F60111" w:rsidP="008A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0111">
              <w:t xml:space="preserve">Free (funded) for most classrooms in Hennepin County. </w:t>
            </w:r>
          </w:p>
          <w:p w14:paraId="35C7D891" w14:textId="7B605030" w:rsidR="004709BA" w:rsidRDefault="00F60111" w:rsidP="008A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anchor="sign-up" w:tgtFrame="_blank" w:history="1">
              <w:r w:rsidRPr="00F60111">
                <w:rPr>
                  <w:rStyle w:val="Hyperlink"/>
                </w:rPr>
                <w:t>If not, inquire about purchasing</w:t>
              </w:r>
            </w:hyperlink>
          </w:p>
        </w:tc>
        <w:tc>
          <w:tcPr>
            <w:tcW w:w="1435" w:type="dxa"/>
          </w:tcPr>
          <w:p w14:paraId="2100CEF3" w14:textId="77777777" w:rsidR="00CD7B26" w:rsidRDefault="00CD7B26" w:rsidP="00CD7B2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Kindergarten</w:t>
            </w:r>
          </w:p>
          <w:p w14:paraId="371012B3" w14:textId="77777777" w:rsidR="00CD7B26" w:rsidRDefault="00CD7B26" w:rsidP="00CD7B2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Elementary</w:t>
            </w:r>
          </w:p>
          <w:p w14:paraId="725C4ADE" w14:textId="3B188B36" w:rsidR="00CD7B26" w:rsidRDefault="00CD7B26" w:rsidP="00CD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5F8896F7" w14:textId="6C0E6246" w:rsidTr="00470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4BE48D9A" w14:textId="77777777" w:rsidR="004709BA" w:rsidRPr="00AF3C03" w:rsidRDefault="004709BA" w:rsidP="00AF3C03">
            <w:pPr>
              <w:spacing w:after="0"/>
            </w:pPr>
            <w:hyperlink r:id="rId13" w:history="1">
              <w:r w:rsidRPr="00AF3C03">
                <w:rPr>
                  <w:rStyle w:val="Hyperlink"/>
                </w:rPr>
                <w:t>City of Minneapolis Clean City Classroom</w:t>
              </w:r>
            </w:hyperlink>
          </w:p>
          <w:p w14:paraId="7BEC8F38" w14:textId="77777777" w:rsidR="004709BA" w:rsidRDefault="004709BA" w:rsidP="00AF3C03">
            <w:pPr>
              <w:spacing w:after="0"/>
            </w:pPr>
            <w:r w:rsidRPr="00AF3C03">
              <w:rPr>
                <w:b w:val="0"/>
                <w:bCs w:val="0"/>
              </w:rPr>
              <w:t>Curriculum for grades K-8 on waste reduction, recycling and composting. Available to schools and organizations located in the City of Minneapolis</w:t>
            </w:r>
            <w:r>
              <w:rPr>
                <w:b w:val="0"/>
                <w:bCs w:val="0"/>
              </w:rPr>
              <w:t>.</w:t>
            </w:r>
            <w:r w:rsidRPr="00AF3C03">
              <w:rPr>
                <w:b w:val="0"/>
                <w:bCs w:val="0"/>
              </w:rPr>
              <w:t> </w:t>
            </w:r>
          </w:p>
          <w:p w14:paraId="02B31087" w14:textId="02E41D91" w:rsidR="00F60111" w:rsidRPr="00AF3C03" w:rsidRDefault="00F60111" w:rsidP="00AF3C03">
            <w:pPr>
              <w:spacing w:after="0"/>
              <w:rPr>
                <w:b w:val="0"/>
                <w:bCs w:val="0"/>
              </w:rPr>
            </w:pPr>
          </w:p>
        </w:tc>
        <w:tc>
          <w:tcPr>
            <w:tcW w:w="2520" w:type="dxa"/>
          </w:tcPr>
          <w:p w14:paraId="3CA2611A" w14:textId="77777777" w:rsidR="004709BA" w:rsidRPr="00AF3C03" w:rsidRDefault="004709BA" w:rsidP="00AF3C03">
            <w:pPr>
              <w:numPr>
                <w:ilvl w:val="0"/>
                <w:numId w:val="2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C03">
              <w:t>Litter prevention </w:t>
            </w:r>
          </w:p>
          <w:p w14:paraId="60AFFF13" w14:textId="42197D65" w:rsidR="004709BA" w:rsidRPr="00AF3C03" w:rsidRDefault="004709BA" w:rsidP="00AF3C03">
            <w:pPr>
              <w:numPr>
                <w:ilvl w:val="0"/>
                <w:numId w:val="2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C03">
              <w:t>Waste reduction </w:t>
            </w:r>
            <w:r>
              <w:t>and recycling</w:t>
            </w:r>
          </w:p>
          <w:p w14:paraId="5AD96746" w14:textId="77777777" w:rsidR="004709BA" w:rsidRPr="00AF3C03" w:rsidRDefault="004709BA" w:rsidP="00AF3C03">
            <w:pPr>
              <w:numPr>
                <w:ilvl w:val="0"/>
                <w:numId w:val="3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C03">
              <w:t>Composting </w:t>
            </w:r>
          </w:p>
          <w:p w14:paraId="615BCD6E" w14:textId="77777777" w:rsidR="004709BA" w:rsidRPr="00AF3C03" w:rsidRDefault="004709BA" w:rsidP="00AF3C03">
            <w:pPr>
              <w:numPr>
                <w:ilvl w:val="0"/>
                <w:numId w:val="3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C03">
              <w:t>Understanding plastics </w:t>
            </w:r>
          </w:p>
          <w:p w14:paraId="2A8DCB42" w14:textId="77777777" w:rsidR="004709BA" w:rsidRDefault="004709BA" w:rsidP="00AF3C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5146EBE2" w14:textId="77777777" w:rsidR="004709BA" w:rsidRPr="00AF3C03" w:rsidRDefault="004709BA" w:rsidP="00AF3C03">
            <w:pPr>
              <w:numPr>
                <w:ilvl w:val="0"/>
                <w:numId w:val="3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C03">
              <w:t>Curriculum </w:t>
            </w:r>
          </w:p>
          <w:p w14:paraId="28D42B06" w14:textId="77777777" w:rsidR="004709BA" w:rsidRPr="00AF3C03" w:rsidRDefault="004709BA" w:rsidP="00AF3C03">
            <w:pPr>
              <w:numPr>
                <w:ilvl w:val="0"/>
                <w:numId w:val="3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C03">
              <w:t>Games </w:t>
            </w:r>
          </w:p>
          <w:p w14:paraId="6E834A90" w14:textId="77777777" w:rsidR="004709BA" w:rsidRPr="00AF3C03" w:rsidRDefault="004709BA" w:rsidP="00AF3C03">
            <w:pPr>
              <w:numPr>
                <w:ilvl w:val="0"/>
                <w:numId w:val="34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C03">
              <w:t>Coloring pages </w:t>
            </w:r>
          </w:p>
          <w:p w14:paraId="1CBB7002" w14:textId="77777777" w:rsidR="004709BA" w:rsidRDefault="004709BA" w:rsidP="00AF3C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5DC4BCB7" w14:textId="6F7C0427" w:rsidR="004709BA" w:rsidRDefault="004709BA" w:rsidP="00AF3C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 (registration required)</w:t>
            </w:r>
          </w:p>
        </w:tc>
        <w:tc>
          <w:tcPr>
            <w:tcW w:w="1435" w:type="dxa"/>
          </w:tcPr>
          <w:p w14:paraId="72FE68B2" w14:textId="77777777" w:rsidR="004709BA" w:rsidRDefault="00CD7B26" w:rsidP="00AF3C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Kindergarten</w:t>
            </w:r>
          </w:p>
          <w:p w14:paraId="72C7AF01" w14:textId="77777777" w:rsidR="00CD7B26" w:rsidRDefault="00CD7B26" w:rsidP="00AF3C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Elementary</w:t>
            </w:r>
          </w:p>
          <w:p w14:paraId="7EDD15D5" w14:textId="4117C32A" w:rsidR="00CD7B26" w:rsidRDefault="00CD7B26" w:rsidP="00AF3C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Middle</w:t>
            </w:r>
          </w:p>
        </w:tc>
      </w:tr>
      <w:tr w:rsidR="008C436F" w14:paraId="68BFD71E" w14:textId="3C9D06A9" w:rsidTr="00470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0C09C33A" w14:textId="2CBF6A08" w:rsidR="004709BA" w:rsidRPr="00E42F0D" w:rsidRDefault="004709BA" w:rsidP="00E42F0D">
            <w:hyperlink r:id="rId14" w:history="1">
              <w:r w:rsidRPr="00E42F0D">
                <w:rPr>
                  <w:rStyle w:val="Hyperlink"/>
                </w:rPr>
                <w:t>Climate Generation curriculum</w:t>
              </w:r>
            </w:hyperlink>
          </w:p>
          <w:p w14:paraId="16145D72" w14:textId="0A22DA68" w:rsidR="004709BA" w:rsidRPr="00E42F0D" w:rsidRDefault="004709BA" w:rsidP="00E42F0D">
            <w:pPr>
              <w:rPr>
                <w:b w:val="0"/>
                <w:bCs w:val="0"/>
              </w:rPr>
            </w:pPr>
            <w:r w:rsidRPr="00E42F0D">
              <w:rPr>
                <w:b w:val="0"/>
                <w:bCs w:val="0"/>
              </w:rPr>
              <w:t>Interdisciplinary climate change curriculum resources for grades K to 12. Toolkits are also available to train student groups, including YEA! Toolkit for Trainers (working with high school green teams).  </w:t>
            </w:r>
          </w:p>
        </w:tc>
        <w:tc>
          <w:tcPr>
            <w:tcW w:w="2520" w:type="dxa"/>
          </w:tcPr>
          <w:p w14:paraId="4877EE9C" w14:textId="77777777" w:rsidR="004709BA" w:rsidRDefault="004709BA" w:rsidP="00AF3C03">
            <w:pPr>
              <w:numPr>
                <w:ilvl w:val="0"/>
                <w:numId w:val="1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Climate change</w:t>
            </w:r>
          </w:p>
          <w:p w14:paraId="3C099FA7" w14:textId="77777777" w:rsidR="004709BA" w:rsidRPr="00E42F0D" w:rsidRDefault="004709BA" w:rsidP="00AF3C03">
            <w:pPr>
              <w:numPr>
                <w:ilvl w:val="0"/>
                <w:numId w:val="1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STEM </w:t>
            </w:r>
          </w:p>
          <w:p w14:paraId="583EA05C" w14:textId="77777777" w:rsidR="004709BA" w:rsidRPr="00E42F0D" w:rsidRDefault="004709BA" w:rsidP="00AF3C03">
            <w:pPr>
              <w:numPr>
                <w:ilvl w:val="0"/>
                <w:numId w:val="1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Art </w:t>
            </w:r>
          </w:p>
          <w:p w14:paraId="759AC954" w14:textId="77777777" w:rsidR="004709BA" w:rsidRPr="00E42F0D" w:rsidRDefault="004709BA" w:rsidP="00AF3C03">
            <w:pPr>
              <w:numPr>
                <w:ilvl w:val="0"/>
                <w:numId w:val="14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Social studies </w:t>
            </w:r>
          </w:p>
          <w:p w14:paraId="4E2A8889" w14:textId="77777777" w:rsidR="004709BA" w:rsidRPr="00E42F0D" w:rsidRDefault="004709BA" w:rsidP="00AF3C03">
            <w:pPr>
              <w:numPr>
                <w:ilvl w:val="0"/>
                <w:numId w:val="15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Math </w:t>
            </w:r>
          </w:p>
          <w:p w14:paraId="50C4D4B2" w14:textId="77777777" w:rsidR="004709BA" w:rsidRPr="00E42F0D" w:rsidRDefault="004709BA" w:rsidP="00AF3C03">
            <w:pPr>
              <w:numPr>
                <w:ilvl w:val="0"/>
                <w:numId w:val="16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History </w:t>
            </w:r>
          </w:p>
          <w:p w14:paraId="2A20A435" w14:textId="77777777" w:rsidR="004709BA" w:rsidRPr="00E42F0D" w:rsidRDefault="004709BA" w:rsidP="00AF3C03">
            <w:pPr>
              <w:numPr>
                <w:ilvl w:val="0"/>
                <w:numId w:val="17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Geography </w:t>
            </w:r>
          </w:p>
          <w:p w14:paraId="41483C2D" w14:textId="77777777" w:rsidR="004709BA" w:rsidRPr="00E42F0D" w:rsidRDefault="004709BA" w:rsidP="00AF3C03">
            <w:pPr>
              <w:numPr>
                <w:ilvl w:val="0"/>
                <w:numId w:val="18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Renewable energy </w:t>
            </w:r>
          </w:p>
          <w:p w14:paraId="0B3969A9" w14:textId="77777777" w:rsidR="004709BA" w:rsidRPr="00E42F0D" w:rsidRDefault="004709BA" w:rsidP="00AF3C03">
            <w:pPr>
              <w:numPr>
                <w:ilvl w:val="0"/>
                <w:numId w:val="19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Green careers </w:t>
            </w:r>
          </w:p>
          <w:p w14:paraId="3A0F6BDF" w14:textId="77777777" w:rsidR="004709BA" w:rsidRDefault="004709BA" w:rsidP="00AF3C03">
            <w:pPr>
              <w:numPr>
                <w:ilvl w:val="0"/>
                <w:numId w:val="2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Humanities </w:t>
            </w:r>
          </w:p>
          <w:p w14:paraId="26519E7B" w14:textId="2C865FA1" w:rsidR="004709BA" w:rsidRDefault="004709BA" w:rsidP="00AF3C03">
            <w:pPr>
              <w:numPr>
                <w:ilvl w:val="0"/>
                <w:numId w:val="2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Storytelling </w:t>
            </w:r>
          </w:p>
        </w:tc>
        <w:tc>
          <w:tcPr>
            <w:tcW w:w="2340" w:type="dxa"/>
          </w:tcPr>
          <w:p w14:paraId="28E48F57" w14:textId="77777777" w:rsidR="004709BA" w:rsidRPr="00E42F0D" w:rsidRDefault="004709BA" w:rsidP="00AF3C03">
            <w:pPr>
              <w:numPr>
                <w:ilvl w:val="0"/>
                <w:numId w:val="2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Curriculum guides </w:t>
            </w:r>
          </w:p>
          <w:p w14:paraId="635BD3D2" w14:textId="77777777" w:rsidR="004709BA" w:rsidRPr="00E42F0D" w:rsidRDefault="004709BA" w:rsidP="00AF3C03">
            <w:pPr>
              <w:numPr>
                <w:ilvl w:val="0"/>
                <w:numId w:val="2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Online modules </w:t>
            </w:r>
          </w:p>
          <w:p w14:paraId="54DA099D" w14:textId="77777777" w:rsidR="004709BA" w:rsidRPr="00E42F0D" w:rsidRDefault="004709BA" w:rsidP="00AF3C03">
            <w:pPr>
              <w:numPr>
                <w:ilvl w:val="0"/>
                <w:numId w:val="2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Educator training and workshops </w:t>
            </w:r>
          </w:p>
          <w:p w14:paraId="243993C6" w14:textId="77777777" w:rsidR="004709BA" w:rsidRDefault="004709BA" w:rsidP="00E42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BAF9C35" w14:textId="77777777" w:rsidR="004709BA" w:rsidRDefault="004709BA" w:rsidP="00E42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Free downloads</w:t>
            </w:r>
          </w:p>
          <w:p w14:paraId="4FE6EA85" w14:textId="2B0884BB" w:rsidR="004709BA" w:rsidRDefault="004709BA" w:rsidP="00E42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Print copies available for purchase</w:t>
            </w:r>
          </w:p>
        </w:tc>
        <w:tc>
          <w:tcPr>
            <w:tcW w:w="1435" w:type="dxa"/>
          </w:tcPr>
          <w:p w14:paraId="33A090BE" w14:textId="77777777" w:rsidR="00CD7B26" w:rsidRDefault="00CD7B26" w:rsidP="00CD7B2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Kindergarten</w:t>
            </w:r>
          </w:p>
          <w:p w14:paraId="31DDA21D" w14:textId="77777777" w:rsidR="00CD7B26" w:rsidRDefault="00CD7B26" w:rsidP="00CD7B2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Elementary</w:t>
            </w:r>
          </w:p>
          <w:p w14:paraId="6F156832" w14:textId="1EA10B41" w:rsidR="004709BA" w:rsidRDefault="00CD7B26" w:rsidP="00CD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2BAAB2DA" w14:textId="6DE7F6B8" w:rsidTr="00470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4DD5CA6B" w14:textId="01483E58" w:rsidR="004709BA" w:rsidRPr="009C7170" w:rsidRDefault="004709BA" w:rsidP="008A0E94">
            <w:hyperlink r:id="rId15" w:history="1">
              <w:r w:rsidRPr="009C7170">
                <w:rPr>
                  <w:rStyle w:val="Hyperlink"/>
                </w:rPr>
                <w:t>Climate Interactive Climate Action Simulation</w:t>
              </w:r>
            </w:hyperlink>
          </w:p>
          <w:p w14:paraId="22AC7BD5" w14:textId="54DA2DBE" w:rsidR="004709BA" w:rsidRPr="00855A25" w:rsidRDefault="004709BA" w:rsidP="008A0E9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Online or in person game ideal for 20-50 people. Runs 2 to 4 hours.</w:t>
            </w:r>
          </w:p>
        </w:tc>
        <w:tc>
          <w:tcPr>
            <w:tcW w:w="2520" w:type="dxa"/>
          </w:tcPr>
          <w:p w14:paraId="4E175D5D" w14:textId="490E0A25" w:rsidR="004709BA" w:rsidRDefault="004709BA" w:rsidP="00AF3C03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Climate solutions; energy supply subsidies, energy efficiency, land use changes</w:t>
            </w:r>
          </w:p>
        </w:tc>
        <w:tc>
          <w:tcPr>
            <w:tcW w:w="2340" w:type="dxa"/>
          </w:tcPr>
          <w:p w14:paraId="42E94623" w14:textId="77777777" w:rsidR="004709BA" w:rsidRDefault="004709BA" w:rsidP="00AF3C03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5A25">
              <w:t xml:space="preserve">Game materials, training, and simulation. </w:t>
            </w:r>
          </w:p>
          <w:p w14:paraId="7165A175" w14:textId="31818230" w:rsidR="004709BA" w:rsidRDefault="004709BA" w:rsidP="00AF3C03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5A25">
              <w:t xml:space="preserve">Resources offered in </w:t>
            </w:r>
            <w:r>
              <w:t>19</w:t>
            </w:r>
            <w:r w:rsidRPr="00855A25">
              <w:t xml:space="preserve"> languages</w:t>
            </w:r>
          </w:p>
        </w:tc>
        <w:tc>
          <w:tcPr>
            <w:tcW w:w="1710" w:type="dxa"/>
          </w:tcPr>
          <w:p w14:paraId="62EFFC30" w14:textId="2F246570" w:rsidR="004709BA" w:rsidRDefault="004709BA" w:rsidP="008A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1435" w:type="dxa"/>
          </w:tcPr>
          <w:p w14:paraId="76F0E368" w14:textId="51662810" w:rsidR="00CD7B26" w:rsidRDefault="00CD7B26" w:rsidP="008A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 school</w:t>
            </w:r>
            <w:r w:rsidR="00AB43EB">
              <w:br/>
            </w:r>
            <w:r w:rsidR="00083AF0">
              <w:t>Young adult</w:t>
            </w:r>
          </w:p>
        </w:tc>
      </w:tr>
      <w:tr w:rsidR="008C436F" w14:paraId="7DA4534D" w14:textId="381F95B1" w:rsidTr="00470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6B5D52FB" w14:textId="77777777" w:rsidR="004709BA" w:rsidRPr="009C7170" w:rsidRDefault="004709BA" w:rsidP="008A0E94">
            <w:hyperlink r:id="rId16" w:history="1">
              <w:r w:rsidRPr="009C7170">
                <w:rPr>
                  <w:rStyle w:val="Hyperlink"/>
                </w:rPr>
                <w:t>Climate Kids from NASA</w:t>
              </w:r>
            </w:hyperlink>
          </w:p>
          <w:p w14:paraId="6175A85C" w14:textId="77777777" w:rsidR="004709BA" w:rsidRDefault="004709BA" w:rsidP="008A0E94">
            <w:r w:rsidRPr="009C7170">
              <w:rPr>
                <w:b w:val="0"/>
                <w:bCs w:val="0"/>
              </w:rPr>
              <w:t>Site for students that tells the story of our changing planet through the eyes of the NASA missions studying Earth.</w:t>
            </w:r>
          </w:p>
          <w:p w14:paraId="4E9C20DF" w14:textId="634AE05A" w:rsidR="00C86B9A" w:rsidRPr="009C7170" w:rsidRDefault="00C86B9A" w:rsidP="008A0E94">
            <w:pPr>
              <w:rPr>
                <w:b w:val="0"/>
                <w:bCs w:val="0"/>
              </w:rPr>
            </w:pPr>
          </w:p>
        </w:tc>
        <w:tc>
          <w:tcPr>
            <w:tcW w:w="2520" w:type="dxa"/>
          </w:tcPr>
          <w:p w14:paraId="0D0EA415" w14:textId="77777777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Weather</w:t>
            </w:r>
          </w:p>
          <w:p w14:paraId="0D064A4F" w14:textId="77777777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Climate</w:t>
            </w:r>
          </w:p>
          <w:p w14:paraId="00B3566D" w14:textId="77777777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Water</w:t>
            </w:r>
          </w:p>
          <w:p w14:paraId="13386C1A" w14:textId="77777777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Energy</w:t>
            </w:r>
          </w:p>
          <w:p w14:paraId="56A5F662" w14:textId="313E1594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Plants and animals</w:t>
            </w:r>
          </w:p>
        </w:tc>
        <w:tc>
          <w:tcPr>
            <w:tcW w:w="2340" w:type="dxa"/>
          </w:tcPr>
          <w:p w14:paraId="08381B0E" w14:textId="77777777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Games</w:t>
            </w:r>
          </w:p>
          <w:p w14:paraId="47D4B702" w14:textId="77777777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Activities</w:t>
            </w:r>
          </w:p>
          <w:p w14:paraId="53B48986" w14:textId="77777777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Crafts</w:t>
            </w:r>
          </w:p>
          <w:p w14:paraId="19F61C3E" w14:textId="77777777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Videos</w:t>
            </w:r>
          </w:p>
          <w:p w14:paraId="37E9F29B" w14:textId="28B73D92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Articles</w:t>
            </w:r>
          </w:p>
        </w:tc>
        <w:tc>
          <w:tcPr>
            <w:tcW w:w="1710" w:type="dxa"/>
          </w:tcPr>
          <w:p w14:paraId="250CF874" w14:textId="700A7C94" w:rsidR="004709BA" w:rsidRDefault="004709BA" w:rsidP="008A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1435" w:type="dxa"/>
          </w:tcPr>
          <w:p w14:paraId="2EBE8A6F" w14:textId="1283159F" w:rsidR="0016098A" w:rsidRDefault="0016098A" w:rsidP="008A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Elementary</w:t>
            </w:r>
            <w:r>
              <w:br/>
              <w:t>Middle</w:t>
            </w:r>
          </w:p>
        </w:tc>
      </w:tr>
      <w:tr w:rsidR="008C436F" w14:paraId="2377FE6C" w14:textId="4E6CBA72" w:rsidTr="00470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60718C53" w14:textId="760FACBD" w:rsidR="004709BA" w:rsidRPr="0038357A" w:rsidRDefault="004709BA" w:rsidP="008A0E94">
            <w:hyperlink r:id="rId17" w:history="1">
              <w:r w:rsidRPr="0038357A">
                <w:rPr>
                  <w:rStyle w:val="Hyperlink"/>
                </w:rPr>
                <w:t>Commission for Environmental Cooperation</w:t>
              </w:r>
            </w:hyperlink>
          </w:p>
          <w:p w14:paraId="241CB705" w14:textId="18DADB2D" w:rsidR="004709BA" w:rsidRPr="00360B6E" w:rsidRDefault="004709BA" w:rsidP="008A0E9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Find data on various topics including land change, pollutants, food waste, and more.</w:t>
            </w:r>
          </w:p>
        </w:tc>
        <w:tc>
          <w:tcPr>
            <w:tcW w:w="2520" w:type="dxa"/>
          </w:tcPr>
          <w:p w14:paraId="05FC9E90" w14:textId="77777777" w:rsidR="004709BA" w:rsidRDefault="004709BA" w:rsidP="00EA3831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Water</w:t>
            </w:r>
          </w:p>
          <w:p w14:paraId="105DDD3B" w14:textId="77777777" w:rsidR="004709BA" w:rsidRDefault="004709BA" w:rsidP="00EA3831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Climate</w:t>
            </w:r>
          </w:p>
          <w:p w14:paraId="1394ACE5" w14:textId="77777777" w:rsidR="004709BA" w:rsidRDefault="004709BA" w:rsidP="00EA3831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 waste</w:t>
            </w:r>
          </w:p>
          <w:p w14:paraId="7FC2C5B9" w14:textId="77777777" w:rsidR="004709BA" w:rsidRDefault="004709BA" w:rsidP="00EA3831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Pollution</w:t>
            </w:r>
          </w:p>
          <w:p w14:paraId="7CA61301" w14:textId="5AB44714" w:rsidR="004709BA" w:rsidRDefault="004709BA" w:rsidP="00EA3831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Habitat</w:t>
            </w:r>
          </w:p>
        </w:tc>
        <w:tc>
          <w:tcPr>
            <w:tcW w:w="2340" w:type="dxa"/>
          </w:tcPr>
          <w:p w14:paraId="4CA849C1" w14:textId="77777777" w:rsidR="004709BA" w:rsidRDefault="004709BA" w:rsidP="000F6A5B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Tool kits and guides</w:t>
            </w:r>
          </w:p>
          <w:p w14:paraId="0A34058D" w14:textId="27991A4F" w:rsidR="004709BA" w:rsidRDefault="004709BA" w:rsidP="000F6A5B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 collections</w:t>
            </w:r>
          </w:p>
        </w:tc>
        <w:tc>
          <w:tcPr>
            <w:tcW w:w="1710" w:type="dxa"/>
          </w:tcPr>
          <w:p w14:paraId="08C5B330" w14:textId="576B3916" w:rsidR="004709BA" w:rsidRDefault="004709BA" w:rsidP="008A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1435" w:type="dxa"/>
          </w:tcPr>
          <w:p w14:paraId="3C398AD8" w14:textId="3A6289A0" w:rsidR="00131ADD" w:rsidRDefault="00131ADD" w:rsidP="008A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6257C287" w14:textId="2B02A3D3" w:rsidTr="00470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4DE4C473" w14:textId="77777777" w:rsidR="004709BA" w:rsidRPr="00054FA8" w:rsidRDefault="004709BA" w:rsidP="008A0E94">
            <w:hyperlink r:id="rId18" w:history="1">
              <w:r w:rsidRPr="00054FA8">
                <w:rPr>
                  <w:rStyle w:val="Hyperlink"/>
                </w:rPr>
                <w:t>Do the Rot Thing</w:t>
              </w:r>
            </w:hyperlink>
          </w:p>
          <w:p w14:paraId="4D6841BC" w14:textId="429D8613" w:rsidR="004709BA" w:rsidRPr="00054FA8" w:rsidRDefault="00C86B9A" w:rsidP="008A0E9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Composting activities. </w:t>
            </w:r>
          </w:p>
        </w:tc>
        <w:tc>
          <w:tcPr>
            <w:tcW w:w="2520" w:type="dxa"/>
          </w:tcPr>
          <w:p w14:paraId="3C58F82B" w14:textId="77777777" w:rsidR="004709BA" w:rsidRDefault="004709BA" w:rsidP="00054FA8">
            <w:pPr>
              <w:pStyle w:val="ListParagraph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Composting</w:t>
            </w:r>
          </w:p>
          <w:p w14:paraId="33AEB498" w14:textId="27FCFE34" w:rsidR="004709BA" w:rsidRDefault="004709BA" w:rsidP="00054FA8">
            <w:pPr>
              <w:pStyle w:val="ListParagraph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Understanding ecosystems</w:t>
            </w:r>
          </w:p>
        </w:tc>
        <w:tc>
          <w:tcPr>
            <w:tcW w:w="2340" w:type="dxa"/>
          </w:tcPr>
          <w:p w14:paraId="50530941" w14:textId="21450980" w:rsidR="004709BA" w:rsidRDefault="004709BA" w:rsidP="00054FA8">
            <w:pPr>
              <w:pStyle w:val="ListParagraph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Curriculum guide and activity ideas</w:t>
            </w:r>
          </w:p>
        </w:tc>
        <w:tc>
          <w:tcPr>
            <w:tcW w:w="1710" w:type="dxa"/>
          </w:tcPr>
          <w:p w14:paraId="1C96DAE2" w14:textId="7036F796" w:rsidR="004709BA" w:rsidRDefault="004709BA" w:rsidP="008A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1435" w:type="dxa"/>
          </w:tcPr>
          <w:p w14:paraId="66CEA54D" w14:textId="77777777" w:rsidR="00AB43EB" w:rsidRDefault="00AB43EB" w:rsidP="00AB43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Kindergarten</w:t>
            </w:r>
          </w:p>
          <w:p w14:paraId="20A87389" w14:textId="77777777" w:rsidR="00AB43EB" w:rsidRDefault="00AB43EB" w:rsidP="00AB43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Elementary</w:t>
            </w:r>
          </w:p>
          <w:p w14:paraId="1F53AAFF" w14:textId="79650C35" w:rsidR="004709BA" w:rsidRDefault="00AB43EB" w:rsidP="00AB4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4B26E404" w14:textId="1AE14CE6" w:rsidTr="00470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0629766F" w14:textId="57A682C9" w:rsidR="004709BA" w:rsidRPr="00EB3530" w:rsidRDefault="004709BA" w:rsidP="008A0E94">
            <w:hyperlink r:id="rId19" w:history="1">
              <w:r w:rsidRPr="00EB3530">
                <w:rPr>
                  <w:rStyle w:val="Hyperlink"/>
                </w:rPr>
                <w:t>Earth Partnership curriculum</w:t>
              </w:r>
            </w:hyperlink>
          </w:p>
          <w:p w14:paraId="29CE34ED" w14:textId="4A04F3B1" w:rsidR="004709BA" w:rsidRPr="00E42F0D" w:rsidRDefault="004709BA" w:rsidP="008A0E94">
            <w:pPr>
              <w:rPr>
                <w:b w:val="0"/>
                <w:bCs w:val="0"/>
              </w:rPr>
            </w:pPr>
            <w:r w:rsidRPr="00D75F31">
              <w:rPr>
                <w:b w:val="0"/>
                <w:bCs w:val="0"/>
              </w:rPr>
              <w:t>Tools from the University of Wisconsin for teachers to guide students</w:t>
            </w:r>
            <w:r w:rsidR="00C86B9A">
              <w:rPr>
                <w:b w:val="0"/>
                <w:bCs w:val="0"/>
              </w:rPr>
              <w:t xml:space="preserve"> </w:t>
            </w:r>
            <w:r w:rsidRPr="00D75F31">
              <w:rPr>
                <w:b w:val="0"/>
                <w:bCs w:val="0"/>
              </w:rPr>
              <w:t xml:space="preserve">through schoolyard </w:t>
            </w:r>
            <w:r w:rsidRPr="00D75F31">
              <w:rPr>
                <w:b w:val="0"/>
                <w:bCs w:val="0"/>
              </w:rPr>
              <w:lastRenderedPageBreak/>
              <w:t>restoration and exploration. </w:t>
            </w:r>
          </w:p>
        </w:tc>
        <w:tc>
          <w:tcPr>
            <w:tcW w:w="2520" w:type="dxa"/>
          </w:tcPr>
          <w:p w14:paraId="558C0446" w14:textId="77777777" w:rsidR="004709BA" w:rsidRPr="00D75F31" w:rsidRDefault="004709BA" w:rsidP="00D75F31">
            <w:pPr>
              <w:numPr>
                <w:ilvl w:val="0"/>
                <w:numId w:val="4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5F31">
              <w:lastRenderedPageBreak/>
              <w:t>Understanding ecosystems </w:t>
            </w:r>
          </w:p>
          <w:p w14:paraId="778CCEDD" w14:textId="77777777" w:rsidR="004709BA" w:rsidRPr="00D75F31" w:rsidRDefault="004709BA" w:rsidP="00D75F31">
            <w:pPr>
              <w:numPr>
                <w:ilvl w:val="0"/>
                <w:numId w:val="4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5F31">
              <w:t>Protecting land and water </w:t>
            </w:r>
          </w:p>
          <w:p w14:paraId="66D12FBA" w14:textId="0DC3C4C3" w:rsidR="004709BA" w:rsidRDefault="004709BA" w:rsidP="00E42F0D">
            <w:pPr>
              <w:spacing w:after="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22284E09" w14:textId="77777777" w:rsidR="004709BA" w:rsidRPr="00D75F31" w:rsidRDefault="004709BA" w:rsidP="00D75F31">
            <w:pPr>
              <w:numPr>
                <w:ilvl w:val="0"/>
                <w:numId w:val="4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5F31">
              <w:t>Curriculum guides and activity ideas </w:t>
            </w:r>
          </w:p>
          <w:p w14:paraId="7F467686" w14:textId="77777777" w:rsidR="004709BA" w:rsidRPr="00D75F31" w:rsidRDefault="004709BA" w:rsidP="00D75F31">
            <w:pPr>
              <w:numPr>
                <w:ilvl w:val="0"/>
                <w:numId w:val="4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5F31">
              <w:t>Webinars and training </w:t>
            </w:r>
          </w:p>
          <w:p w14:paraId="0220E54A" w14:textId="77777777" w:rsidR="004709BA" w:rsidRDefault="004709BA" w:rsidP="00E42F0D">
            <w:pPr>
              <w:spacing w:after="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308FEE1" w14:textId="2E125F86" w:rsidR="004709BA" w:rsidRDefault="004709BA" w:rsidP="008A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1435" w:type="dxa"/>
          </w:tcPr>
          <w:p w14:paraId="57A8C746" w14:textId="77777777" w:rsidR="00F06328" w:rsidRDefault="00F06328" w:rsidP="00F0632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Elementary</w:t>
            </w:r>
          </w:p>
          <w:p w14:paraId="504FCC6D" w14:textId="00F1A39F" w:rsidR="004709BA" w:rsidRDefault="00F06328" w:rsidP="00F0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3FF25CE3" w14:textId="1448ED5C" w:rsidTr="00470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4FFB126F" w14:textId="77777777" w:rsidR="004709BA" w:rsidRPr="008312EE" w:rsidRDefault="004709BA" w:rsidP="008A0E94">
            <w:hyperlink r:id="rId20" w:history="1">
              <w:r w:rsidRPr="008312EE">
                <w:rPr>
                  <w:rStyle w:val="Hyperlink"/>
                </w:rPr>
                <w:t>Environmental Protection Agency (EPA) resources</w:t>
              </w:r>
            </w:hyperlink>
          </w:p>
          <w:p w14:paraId="766BE1C5" w14:textId="10C0849B" w:rsidR="004709BA" w:rsidRPr="008312EE" w:rsidRDefault="004709BA" w:rsidP="008A0E94">
            <w:pPr>
              <w:rPr>
                <w:b w:val="0"/>
                <w:bCs w:val="0"/>
              </w:rPr>
            </w:pPr>
            <w:r w:rsidRPr="008312EE">
              <w:rPr>
                <w:b w:val="0"/>
                <w:bCs w:val="0"/>
              </w:rPr>
              <w:t>An array of environmental and science-based lesson plans, activities and games.</w:t>
            </w:r>
          </w:p>
        </w:tc>
        <w:tc>
          <w:tcPr>
            <w:tcW w:w="2520" w:type="dxa"/>
          </w:tcPr>
          <w:p w14:paraId="4146055D" w14:textId="77777777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Air quality</w:t>
            </w:r>
          </w:p>
          <w:p w14:paraId="477F7274" w14:textId="77777777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Climate change</w:t>
            </w:r>
          </w:p>
          <w:p w14:paraId="1EEC7358" w14:textId="77777777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Ecosystems</w:t>
            </w:r>
          </w:p>
          <w:p w14:paraId="3CFBB8F4" w14:textId="77777777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Energy</w:t>
            </w:r>
          </w:p>
          <w:p w14:paraId="5455B990" w14:textId="77777777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</w:t>
            </w:r>
          </w:p>
          <w:p w14:paraId="06A084E4" w14:textId="77777777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Waste</w:t>
            </w:r>
          </w:p>
          <w:p w14:paraId="23C12BB1" w14:textId="21D0F435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Water</w:t>
            </w:r>
          </w:p>
        </w:tc>
        <w:tc>
          <w:tcPr>
            <w:tcW w:w="2340" w:type="dxa"/>
          </w:tcPr>
          <w:p w14:paraId="2ED15EC3" w14:textId="77777777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Curriculum guides and activities</w:t>
            </w:r>
          </w:p>
          <w:p w14:paraId="15BB2A94" w14:textId="77777777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Books and posters</w:t>
            </w:r>
          </w:p>
          <w:p w14:paraId="0899AA24" w14:textId="77777777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Games</w:t>
            </w:r>
          </w:p>
          <w:p w14:paraId="44B5F925" w14:textId="6E5AC92D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Resources in Spanish</w:t>
            </w:r>
          </w:p>
        </w:tc>
        <w:tc>
          <w:tcPr>
            <w:tcW w:w="1710" w:type="dxa"/>
          </w:tcPr>
          <w:p w14:paraId="1423E419" w14:textId="335CD9A5" w:rsidR="004709BA" w:rsidRDefault="004709BA" w:rsidP="008A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1435" w:type="dxa"/>
          </w:tcPr>
          <w:p w14:paraId="419CE8CF" w14:textId="77777777" w:rsidR="00864F70" w:rsidRDefault="00864F70" w:rsidP="00864F7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Kindergarten</w:t>
            </w:r>
          </w:p>
          <w:p w14:paraId="3B9C1787" w14:textId="77777777" w:rsidR="00864F70" w:rsidRDefault="00864F70" w:rsidP="00864F7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Elementary</w:t>
            </w:r>
          </w:p>
          <w:p w14:paraId="4CC696CC" w14:textId="6E3F7713" w:rsidR="004709BA" w:rsidRDefault="00864F70" w:rsidP="00864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4990B63F" w14:textId="774F9B99" w:rsidTr="00470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0ABD8778" w14:textId="3D69432D" w:rsidR="004709BA" w:rsidRPr="00E5720F" w:rsidRDefault="005A400B" w:rsidP="008A0E94">
            <w:hyperlink r:id="rId21" w:history="1">
              <w:r w:rsidR="004709BA" w:rsidRPr="00E5720F">
                <w:rPr>
                  <w:rStyle w:val="Hyperlink"/>
                </w:rPr>
                <w:t>Food Matters Action Kit</w:t>
              </w:r>
            </w:hyperlink>
          </w:p>
          <w:p w14:paraId="07B42D84" w14:textId="1AFF4451" w:rsidR="004709BA" w:rsidRPr="00DA3C93" w:rsidRDefault="004709BA" w:rsidP="008A0E94">
            <w:pPr>
              <w:rPr>
                <w:b w:val="0"/>
                <w:bCs w:val="0"/>
              </w:rPr>
            </w:pPr>
            <w:r w:rsidRPr="00DA3C93">
              <w:rPr>
                <w:b w:val="0"/>
                <w:bCs w:val="0"/>
              </w:rPr>
              <w:t>Activities from the Commission for Environmental Cooperation (CEC) to encourage youth (5-25 years old) to reduce food waste </w:t>
            </w:r>
          </w:p>
        </w:tc>
        <w:tc>
          <w:tcPr>
            <w:tcW w:w="2520" w:type="dxa"/>
            <w:tcBorders>
              <w:bottom w:val="single" w:sz="6" w:space="0" w:color="BFBFBF" w:themeColor="background1" w:themeShade="BF"/>
            </w:tcBorders>
          </w:tcPr>
          <w:p w14:paraId="2642CA3E" w14:textId="6532B6EC" w:rsidR="004709BA" w:rsidRDefault="004709BA" w:rsidP="00DA3C93">
            <w:pPr>
              <w:pStyle w:val="ListParagraph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Preventing food waste</w:t>
            </w:r>
          </w:p>
        </w:tc>
        <w:tc>
          <w:tcPr>
            <w:tcW w:w="2340" w:type="dxa"/>
            <w:tcBorders>
              <w:bottom w:val="single" w:sz="6" w:space="0" w:color="BFBFBF" w:themeColor="background1" w:themeShade="BF"/>
            </w:tcBorders>
          </w:tcPr>
          <w:p w14:paraId="6B556338" w14:textId="15BE10E8" w:rsidR="004709BA" w:rsidRDefault="004709BA" w:rsidP="00DA3C93">
            <w:pPr>
              <w:pStyle w:val="ListParagraph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Curriculum in English, French, and Spanish</w:t>
            </w:r>
          </w:p>
        </w:tc>
        <w:tc>
          <w:tcPr>
            <w:tcW w:w="1710" w:type="dxa"/>
            <w:tcBorders>
              <w:bottom w:val="single" w:sz="6" w:space="0" w:color="BFBFBF" w:themeColor="background1" w:themeShade="BF"/>
            </w:tcBorders>
          </w:tcPr>
          <w:p w14:paraId="45CC4C1C" w14:textId="44662F25" w:rsidR="004709BA" w:rsidRDefault="004709BA" w:rsidP="008A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1435" w:type="dxa"/>
            <w:tcBorders>
              <w:bottom w:val="single" w:sz="6" w:space="0" w:color="BFBFBF" w:themeColor="background1" w:themeShade="BF"/>
            </w:tcBorders>
          </w:tcPr>
          <w:p w14:paraId="441131C5" w14:textId="5D5B8BF2" w:rsidR="004709BA" w:rsidRDefault="00083AF0" w:rsidP="008A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Young adult</w:t>
            </w:r>
          </w:p>
        </w:tc>
      </w:tr>
      <w:tr w:rsidR="008C436F" w14:paraId="0004E879" w14:textId="42D965B8" w:rsidTr="00470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right w:val="single" w:sz="6" w:space="0" w:color="BFBFBF" w:themeColor="background1" w:themeShade="BF"/>
            </w:tcBorders>
          </w:tcPr>
          <w:p w14:paraId="4E0118A6" w14:textId="7154EC79" w:rsidR="004709BA" w:rsidRPr="00E42F0D" w:rsidRDefault="004709BA" w:rsidP="00855A25">
            <w:hyperlink r:id="rId22" w:history="1">
              <w:r w:rsidRPr="00E42F0D">
                <w:rPr>
                  <w:rStyle w:val="Hyperlink"/>
                </w:rPr>
                <w:t xml:space="preserve">Green </w:t>
              </w:r>
              <w:r w:rsidRPr="00E42F0D">
                <w:rPr>
                  <w:rStyle w:val="Hyperlink"/>
                </w:rPr>
                <w:t>N</w:t>
              </w:r>
              <w:r w:rsidRPr="00E42F0D">
                <w:rPr>
                  <w:rStyle w:val="Hyperlink"/>
                </w:rPr>
                <w:t>inja</w:t>
              </w:r>
            </w:hyperlink>
          </w:p>
          <w:p w14:paraId="64995C01" w14:textId="17F6EC7F" w:rsidR="004709BA" w:rsidRPr="00E42F0D" w:rsidRDefault="004709BA" w:rsidP="00855A25">
            <w:pPr>
              <w:rPr>
                <w:b w:val="0"/>
                <w:bCs w:val="0"/>
              </w:rPr>
            </w:pPr>
            <w:r w:rsidRPr="00E42F0D">
              <w:rPr>
                <w:b w:val="0"/>
                <w:bCs w:val="0"/>
              </w:rPr>
              <w:t>Climate education materials</w:t>
            </w:r>
          </w:p>
        </w:tc>
        <w:tc>
          <w:tcPr>
            <w:tcW w:w="25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3D8F45" w14:textId="77777777" w:rsidR="004709BA" w:rsidRPr="00855A25" w:rsidRDefault="004709BA" w:rsidP="00AF3C0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divId w:val="6055817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5A25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Energy</w:t>
            </w:r>
            <w:r w:rsidRPr="00855A25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2AAE2601" w14:textId="77777777" w:rsidR="004709BA" w:rsidRPr="00855A25" w:rsidRDefault="004709BA" w:rsidP="00AF3C0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divId w:val="6456206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5A25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Weather and Climate</w:t>
            </w:r>
            <w:r w:rsidRPr="00855A25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75F4C954" w14:textId="77777777" w:rsidR="004709BA" w:rsidRPr="00855A25" w:rsidRDefault="004709BA" w:rsidP="00AF3C0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divId w:val="15382795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5A25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Pollution</w:t>
            </w:r>
            <w:r w:rsidRPr="00855A25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4ADC9AF8" w14:textId="77777777" w:rsidR="004709BA" w:rsidRPr="00855A25" w:rsidRDefault="004709BA" w:rsidP="00AF3C0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divId w:val="3660275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5A25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Scientific Storytelling</w:t>
            </w:r>
            <w:r w:rsidRPr="00855A25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6A6B7DE2" w14:textId="181AE9EE" w:rsidR="004709BA" w:rsidRPr="00855A25" w:rsidRDefault="004709BA" w:rsidP="00AF3C0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divId w:val="1440559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5A25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Ecosystems</w:t>
            </w:r>
            <w:r w:rsidRPr="00855A25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174E0E" w14:textId="77777777" w:rsidR="004709BA" w:rsidRPr="00855A25" w:rsidRDefault="004709BA" w:rsidP="00AF3C0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divId w:val="1326084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5A25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Games</w:t>
            </w:r>
            <w:r w:rsidRPr="00855A25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551A5E81" w14:textId="77777777" w:rsidR="004709BA" w:rsidRPr="00855A25" w:rsidRDefault="004709BA" w:rsidP="00AF3C0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divId w:val="9084648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5A25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Videos</w:t>
            </w:r>
            <w:r w:rsidRPr="00855A25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6FA85899" w14:textId="77777777" w:rsidR="004709BA" w:rsidRPr="00855A25" w:rsidRDefault="004709BA" w:rsidP="00AF3C0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divId w:val="12050185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5A25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Lesson plans</w:t>
            </w:r>
            <w:r w:rsidRPr="00855A25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38C93A0B" w14:textId="76747647" w:rsidR="004709BA" w:rsidRPr="00855A25" w:rsidRDefault="004709BA" w:rsidP="00855A25">
            <w:pPr>
              <w:ind w:firstLine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C483E7" w14:textId="642174AA" w:rsidR="004709BA" w:rsidRPr="00855A25" w:rsidRDefault="004709BA" w:rsidP="00855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5A25">
              <w:rPr>
                <w:rStyle w:val="normaltextrun"/>
                <w:rFonts w:cstheme="minorHAnsi"/>
              </w:rPr>
              <w:t>Free</w:t>
            </w:r>
            <w:r w:rsidRPr="00855A25">
              <w:rPr>
                <w:rStyle w:val="eop"/>
                <w:rFonts w:cstheme="minorHAnsi"/>
              </w:rPr>
              <w:t> </w:t>
            </w:r>
          </w:p>
        </w:tc>
        <w:tc>
          <w:tcPr>
            <w:tcW w:w="14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2022A1" w14:textId="51128357" w:rsidR="004709BA" w:rsidRPr="00855A25" w:rsidRDefault="00F13BED" w:rsidP="00855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 xml:space="preserve">Middle </w:t>
            </w:r>
          </w:p>
        </w:tc>
      </w:tr>
      <w:tr w:rsidR="008C436F" w14:paraId="7C124668" w14:textId="3FE83567" w:rsidTr="00470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04A89668" w14:textId="779D6843" w:rsidR="004709BA" w:rsidRDefault="004709BA" w:rsidP="00855A25">
            <w:pPr>
              <w:spacing w:after="0"/>
              <w:rPr>
                <w:b w:val="0"/>
                <w:bCs w:val="0"/>
              </w:rPr>
            </w:pPr>
            <w:hyperlink r:id="rId23" w:history="1">
              <w:r w:rsidRPr="00E42F0D">
                <w:rPr>
                  <w:rStyle w:val="Hyperlink"/>
                </w:rPr>
                <w:t>Hennepin County environmental educat</w:t>
              </w:r>
              <w:r w:rsidRPr="00E42F0D">
                <w:rPr>
                  <w:rStyle w:val="Hyperlink"/>
                </w:rPr>
                <w:t>i</w:t>
              </w:r>
              <w:r w:rsidRPr="00E42F0D">
                <w:rPr>
                  <w:rStyle w:val="Hyperlink"/>
                </w:rPr>
                <w:t>on activity guides</w:t>
              </w:r>
            </w:hyperlink>
          </w:p>
          <w:p w14:paraId="231A974E" w14:textId="77777777" w:rsidR="004709BA" w:rsidRPr="00E42F0D" w:rsidRDefault="004709BA" w:rsidP="00855A25">
            <w:pPr>
              <w:spacing w:after="0"/>
            </w:pPr>
          </w:p>
          <w:p w14:paraId="23BFAFF3" w14:textId="77777777" w:rsidR="004709BA" w:rsidRPr="00D112A7" w:rsidRDefault="004709BA" w:rsidP="00855A25">
            <w:pPr>
              <w:spacing w:after="0"/>
              <w:rPr>
                <w:b w:val="0"/>
                <w:bCs w:val="0"/>
              </w:rPr>
            </w:pPr>
            <w:r w:rsidRPr="00D112A7">
              <w:rPr>
                <w:b w:val="0"/>
                <w:bCs w:val="0"/>
              </w:rPr>
              <w:t>Activities on a variety of topics to engage audiences of all ages in learning about and taking action to protect the environment. </w:t>
            </w:r>
          </w:p>
          <w:p w14:paraId="0F800F44" w14:textId="160918CC" w:rsidR="004709BA" w:rsidRPr="007D44CD" w:rsidRDefault="004709BA" w:rsidP="00855A25">
            <w:pPr>
              <w:spacing w:after="0"/>
            </w:pPr>
          </w:p>
        </w:tc>
        <w:tc>
          <w:tcPr>
            <w:tcW w:w="2520" w:type="dxa"/>
            <w:tcBorders>
              <w:top w:val="single" w:sz="6" w:space="0" w:color="BFBFBF" w:themeColor="background1" w:themeShade="BF"/>
            </w:tcBorders>
          </w:tcPr>
          <w:p w14:paraId="42978DA0" w14:textId="77777777" w:rsidR="004709BA" w:rsidRPr="00E42F0D" w:rsidRDefault="004709BA" w:rsidP="00AF3C03">
            <w:pPr>
              <w:numPr>
                <w:ilvl w:val="0"/>
                <w:numId w:val="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Air, energy, climate change </w:t>
            </w:r>
          </w:p>
          <w:p w14:paraId="4B20FD9A" w14:textId="77777777" w:rsidR="004709BA" w:rsidRPr="00E42F0D" w:rsidRDefault="004709BA" w:rsidP="00AF3C03">
            <w:pPr>
              <w:numPr>
                <w:ilvl w:val="0"/>
                <w:numId w:val="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Recycling </w:t>
            </w:r>
          </w:p>
          <w:p w14:paraId="4BADEBEA" w14:textId="77777777" w:rsidR="004709BA" w:rsidRPr="00E42F0D" w:rsidRDefault="004709BA" w:rsidP="00AF3C03">
            <w:pPr>
              <w:numPr>
                <w:ilvl w:val="0"/>
                <w:numId w:val="4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Reducing waste </w:t>
            </w:r>
          </w:p>
          <w:p w14:paraId="6A404A38" w14:textId="77777777" w:rsidR="004709BA" w:rsidRPr="00E42F0D" w:rsidRDefault="004709BA" w:rsidP="00AF3C03">
            <w:pPr>
              <w:numPr>
                <w:ilvl w:val="0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Reducing food waste </w:t>
            </w:r>
          </w:p>
          <w:p w14:paraId="3F6C3ADC" w14:textId="77777777" w:rsidR="004709BA" w:rsidRPr="00E42F0D" w:rsidRDefault="004709BA" w:rsidP="00AF3C03">
            <w:pPr>
              <w:numPr>
                <w:ilvl w:val="0"/>
                <w:numId w:val="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Organics recycling </w:t>
            </w:r>
          </w:p>
          <w:p w14:paraId="361ACEB5" w14:textId="77777777" w:rsidR="004709BA" w:rsidRPr="00E42F0D" w:rsidRDefault="004709BA" w:rsidP="00AF3C03">
            <w:pPr>
              <w:numPr>
                <w:ilvl w:val="0"/>
                <w:numId w:val="7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Protecting land and water </w:t>
            </w:r>
          </w:p>
          <w:p w14:paraId="3ED65FA5" w14:textId="74FC88A7" w:rsidR="004709BA" w:rsidRDefault="004709BA" w:rsidP="00AF3C03">
            <w:pPr>
              <w:numPr>
                <w:ilvl w:val="0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Toxicity and hazardous waste 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</w:tcBorders>
          </w:tcPr>
          <w:p w14:paraId="6BA5352C" w14:textId="77777777" w:rsidR="004709BA" w:rsidRPr="00E42F0D" w:rsidRDefault="004709BA" w:rsidP="00AF3C03">
            <w:pPr>
              <w:numPr>
                <w:ilvl w:val="0"/>
                <w:numId w:val="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Background information </w:t>
            </w:r>
          </w:p>
          <w:p w14:paraId="3BF5C867" w14:textId="77777777" w:rsidR="004709BA" w:rsidRPr="00E42F0D" w:rsidRDefault="004709BA" w:rsidP="00AF3C03">
            <w:pPr>
              <w:numPr>
                <w:ilvl w:val="0"/>
                <w:numId w:val="1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Curriculum and activity guides </w:t>
            </w:r>
          </w:p>
          <w:p w14:paraId="5F15F527" w14:textId="77777777" w:rsidR="004709BA" w:rsidRPr="00E42F0D" w:rsidRDefault="004709BA" w:rsidP="00AF3C03">
            <w:pPr>
              <w:numPr>
                <w:ilvl w:val="0"/>
                <w:numId w:val="1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Additional activity ideas </w:t>
            </w:r>
          </w:p>
          <w:p w14:paraId="412022C5" w14:textId="77777777" w:rsidR="004709BA" w:rsidRDefault="004709BA" w:rsidP="00855A2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tcBorders>
              <w:top w:val="single" w:sz="6" w:space="0" w:color="BFBFBF" w:themeColor="background1" w:themeShade="BF"/>
            </w:tcBorders>
          </w:tcPr>
          <w:p w14:paraId="08E2B3A4" w14:textId="5C39671C" w:rsidR="004709BA" w:rsidRDefault="004709BA" w:rsidP="00855A2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1435" w:type="dxa"/>
            <w:tcBorders>
              <w:top w:val="single" w:sz="6" w:space="0" w:color="BFBFBF" w:themeColor="background1" w:themeShade="BF"/>
            </w:tcBorders>
          </w:tcPr>
          <w:p w14:paraId="629F1CC3" w14:textId="77777777" w:rsidR="004F618D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Elementary</w:t>
            </w:r>
          </w:p>
          <w:p w14:paraId="4A5579EC" w14:textId="0D1F4E0B" w:rsidR="004709BA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4933B2E9" w14:textId="5B4632AF" w:rsidTr="00470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5899CF33" w14:textId="6F642502" w:rsidR="004709BA" w:rsidRPr="009A0F55" w:rsidRDefault="004709BA" w:rsidP="00EE3D52">
            <w:pPr>
              <w:spacing w:after="0"/>
            </w:pPr>
            <w:hyperlink r:id="rId24" w:history="1">
              <w:r w:rsidRPr="009A0F55">
                <w:rPr>
                  <w:rStyle w:val="Hyperlink"/>
                </w:rPr>
                <w:t>Jeffers Foundation</w:t>
              </w:r>
            </w:hyperlink>
          </w:p>
          <w:p w14:paraId="6E65D782" w14:textId="350DFBC1" w:rsidR="004709BA" w:rsidRPr="003771DC" w:rsidRDefault="004709BA" w:rsidP="00EE3D52">
            <w:pPr>
              <w:spacing w:after="0"/>
              <w:rPr>
                <w:b w:val="0"/>
                <w:bCs w:val="0"/>
              </w:rPr>
            </w:pPr>
            <w:r w:rsidRPr="003771DC">
              <w:rPr>
                <w:b w:val="0"/>
                <w:bCs w:val="0"/>
              </w:rPr>
              <w:t>Lessons for K-5</w:t>
            </w:r>
            <w:r w:rsidRPr="003771DC">
              <w:rPr>
                <w:b w:val="0"/>
                <w:bCs w:val="0"/>
                <w:vertAlign w:val="superscript"/>
              </w:rPr>
              <w:t>th</w:t>
            </w:r>
            <w:r w:rsidRPr="003771DC">
              <w:rPr>
                <w:b w:val="0"/>
                <w:bCs w:val="0"/>
              </w:rPr>
              <w:t xml:space="preserve"> grade about the natural world that reinforce art, English, math and science academic standards and journal activities. </w:t>
            </w:r>
          </w:p>
        </w:tc>
        <w:tc>
          <w:tcPr>
            <w:tcW w:w="2520" w:type="dxa"/>
          </w:tcPr>
          <w:p w14:paraId="7AD6CAF4" w14:textId="77777777" w:rsidR="004709BA" w:rsidRPr="009A0F55" w:rsidRDefault="004709BA" w:rsidP="00EE3D52">
            <w:pPr>
              <w:numPr>
                <w:ilvl w:val="0"/>
                <w:numId w:val="46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F55">
              <w:t>Astronomy </w:t>
            </w:r>
          </w:p>
          <w:p w14:paraId="1D34FD09" w14:textId="77777777" w:rsidR="004709BA" w:rsidRPr="009A0F55" w:rsidRDefault="004709BA" w:rsidP="00EE3D52">
            <w:pPr>
              <w:numPr>
                <w:ilvl w:val="0"/>
                <w:numId w:val="47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F55">
              <w:t>Gardening </w:t>
            </w:r>
          </w:p>
          <w:p w14:paraId="14DC08A1" w14:textId="77777777" w:rsidR="004709BA" w:rsidRPr="009A0F55" w:rsidRDefault="004709BA" w:rsidP="00EE3D52">
            <w:pPr>
              <w:numPr>
                <w:ilvl w:val="0"/>
                <w:numId w:val="48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F55">
              <w:t>Phenology </w:t>
            </w:r>
          </w:p>
          <w:p w14:paraId="5843D178" w14:textId="77777777" w:rsidR="004709BA" w:rsidRPr="009A0F55" w:rsidRDefault="004709BA" w:rsidP="00EE3D52">
            <w:pPr>
              <w:numPr>
                <w:ilvl w:val="0"/>
                <w:numId w:val="49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F55">
              <w:t>Water </w:t>
            </w:r>
          </w:p>
          <w:p w14:paraId="3CC7BF49" w14:textId="77777777" w:rsidR="004709BA" w:rsidRPr="009A0F55" w:rsidRDefault="004709BA" w:rsidP="00EE3D52">
            <w:pPr>
              <w:numPr>
                <w:ilvl w:val="0"/>
                <w:numId w:val="5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F55">
              <w:t>Weather </w:t>
            </w:r>
          </w:p>
          <w:p w14:paraId="540977DB" w14:textId="77777777" w:rsidR="004709BA" w:rsidRDefault="004709BA" w:rsidP="00EE3D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20453113" w14:textId="77777777" w:rsidR="004709BA" w:rsidRPr="008C37CE" w:rsidRDefault="004709BA" w:rsidP="00EE3D52">
            <w:pPr>
              <w:numPr>
                <w:ilvl w:val="0"/>
                <w:numId w:val="5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7CE">
              <w:t>Lessons </w:t>
            </w:r>
          </w:p>
          <w:p w14:paraId="19787148" w14:textId="77777777" w:rsidR="004709BA" w:rsidRPr="008C37CE" w:rsidRDefault="004709BA" w:rsidP="00EE3D52">
            <w:pPr>
              <w:numPr>
                <w:ilvl w:val="0"/>
                <w:numId w:val="5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7CE">
              <w:t>Activities </w:t>
            </w:r>
          </w:p>
          <w:p w14:paraId="3C9EA6A8" w14:textId="77777777" w:rsidR="004709BA" w:rsidRPr="008C37CE" w:rsidRDefault="004709BA" w:rsidP="00EE3D52">
            <w:pPr>
              <w:numPr>
                <w:ilvl w:val="0"/>
                <w:numId w:val="5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7CE">
              <w:t>Journals </w:t>
            </w:r>
          </w:p>
          <w:p w14:paraId="0A48007A" w14:textId="77777777" w:rsidR="004709BA" w:rsidRDefault="004709BA" w:rsidP="00EE3D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56FC72A0" w14:textId="77777777" w:rsidR="004709BA" w:rsidRPr="008C37CE" w:rsidRDefault="004709BA" w:rsidP="00EE3D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7CE">
              <w:t>Curriculum is free </w:t>
            </w:r>
          </w:p>
          <w:p w14:paraId="2DC64529" w14:textId="77777777" w:rsidR="004709BA" w:rsidRPr="008C37CE" w:rsidRDefault="004709BA" w:rsidP="00EE3D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7CE">
              <w:t xml:space="preserve">Journals are free for workshop participants or </w:t>
            </w:r>
            <w:r w:rsidRPr="008C37CE">
              <w:lastRenderedPageBreak/>
              <w:t>available for a fee. </w:t>
            </w:r>
          </w:p>
          <w:p w14:paraId="0746FBBA" w14:textId="77777777" w:rsidR="004709BA" w:rsidRDefault="004709BA" w:rsidP="00EE3D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5" w:type="dxa"/>
          </w:tcPr>
          <w:p w14:paraId="66409D9B" w14:textId="77777777" w:rsidR="004709BA" w:rsidRDefault="004F618D" w:rsidP="00EE3D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Kindergarten</w:t>
            </w:r>
          </w:p>
          <w:p w14:paraId="2F135624" w14:textId="68D0D294" w:rsidR="004F618D" w:rsidRPr="008C37CE" w:rsidRDefault="004F618D" w:rsidP="00EE3D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Elementary</w:t>
            </w:r>
          </w:p>
        </w:tc>
      </w:tr>
      <w:tr w:rsidR="008C436F" w14:paraId="55F64664" w14:textId="2045A196" w:rsidTr="00470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494D78B4" w14:textId="267CE930" w:rsidR="004709BA" w:rsidRPr="00B41D24" w:rsidRDefault="004709BA" w:rsidP="001C4E5D">
            <w:hyperlink r:id="rId25" w:history="1">
              <w:proofErr w:type="spellStart"/>
              <w:r w:rsidRPr="00B41D24">
                <w:rPr>
                  <w:rStyle w:val="Hyperlink"/>
                </w:rPr>
                <w:t>MinnAqua</w:t>
              </w:r>
              <w:proofErr w:type="spellEnd"/>
            </w:hyperlink>
          </w:p>
          <w:p w14:paraId="743E9F03" w14:textId="7763D322" w:rsidR="004709BA" w:rsidRPr="00B41D24" w:rsidRDefault="004709BA" w:rsidP="001C4E5D">
            <w:pPr>
              <w:rPr>
                <w:b w:val="0"/>
                <w:bCs w:val="0"/>
              </w:rPr>
            </w:pPr>
            <w:r w:rsidRPr="00B41D24">
              <w:rPr>
                <w:b w:val="0"/>
                <w:bCs w:val="0"/>
              </w:rPr>
              <w:t>Lessons and activities from the Minnesota DNR for grades 3 to 5 focused on learning about aquatic habitats and introducing kids to fishing. </w:t>
            </w:r>
          </w:p>
        </w:tc>
        <w:tc>
          <w:tcPr>
            <w:tcW w:w="2520" w:type="dxa"/>
          </w:tcPr>
          <w:p w14:paraId="21671C38" w14:textId="430BB38F" w:rsidR="004709BA" w:rsidRDefault="004709BA" w:rsidP="001C4E5D">
            <w:pPr>
              <w:pStyle w:val="ListParagraph"/>
              <w:numPr>
                <w:ilvl w:val="0"/>
                <w:numId w:val="5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4E5D">
              <w:rPr>
                <w:rStyle w:val="normaltextrun"/>
                <w:rFonts w:ascii="Segoe UI" w:hAnsi="Segoe UI" w:cs="Segoe UI"/>
              </w:rPr>
              <w:t>Understanding ecosystems</w:t>
            </w:r>
            <w:r w:rsidRPr="001C4E5D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32F45502" w14:textId="36550FF8" w:rsidR="004709BA" w:rsidRDefault="004709BA" w:rsidP="001C4E5D">
            <w:pPr>
              <w:pStyle w:val="paragraph"/>
              <w:numPr>
                <w:ilvl w:val="0"/>
                <w:numId w:val="55"/>
              </w:numPr>
              <w:spacing w:before="0" w:beforeAutospacing="0" w:after="0" w:afterAutospacing="0"/>
              <w:textAlignment w:val="baseline"/>
              <w:divId w:val="15366950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Curriculum guides and activity ideas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0BB25A00" w14:textId="626E0252" w:rsidR="004709BA" w:rsidRDefault="004709BA" w:rsidP="001C4E5D">
            <w:pPr>
              <w:pStyle w:val="ListParagraph"/>
              <w:numPr>
                <w:ilvl w:val="0"/>
                <w:numId w:val="5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4E5D">
              <w:rPr>
                <w:rStyle w:val="normaltextrun"/>
                <w:rFonts w:ascii="Segoe UI" w:hAnsi="Segoe UI" w:cs="Segoe UI"/>
              </w:rPr>
              <w:t>Field trip opportunities</w:t>
            </w:r>
            <w:r w:rsidRPr="001C4E5D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710" w:type="dxa"/>
          </w:tcPr>
          <w:p w14:paraId="54337AAE" w14:textId="315BE067" w:rsidR="004709BA" w:rsidRDefault="004709BA" w:rsidP="001C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>Free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435" w:type="dxa"/>
          </w:tcPr>
          <w:p w14:paraId="2A54B802" w14:textId="38EAFBBD" w:rsidR="004709BA" w:rsidRDefault="004F618D" w:rsidP="001C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Elementary</w:t>
            </w:r>
          </w:p>
        </w:tc>
      </w:tr>
      <w:tr w:rsidR="008C436F" w14:paraId="7B3E1C9C" w14:textId="17ACD5BA" w:rsidTr="00470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16FDB43C" w14:textId="5026B657" w:rsidR="004709BA" w:rsidRPr="00077821" w:rsidRDefault="004709BA" w:rsidP="00077821">
            <w:hyperlink r:id="rId26" w:history="1">
              <w:r w:rsidRPr="00077821">
                <w:rPr>
                  <w:rStyle w:val="Hyperlink"/>
                </w:rPr>
                <w:t>Minnesota Valley National Wildlife Refuge curriculum</w:t>
              </w:r>
            </w:hyperlink>
          </w:p>
          <w:p w14:paraId="279D7CDF" w14:textId="4428216D" w:rsidR="004709BA" w:rsidRPr="00077821" w:rsidRDefault="004709BA" w:rsidP="00077821">
            <w:pPr>
              <w:rPr>
                <w:b w:val="0"/>
                <w:bCs w:val="0"/>
              </w:rPr>
            </w:pPr>
            <w:r w:rsidRPr="00077821">
              <w:rPr>
                <w:b w:val="0"/>
                <w:bCs w:val="0"/>
              </w:rPr>
              <w:t>Field-tested curriculum developed by refuge staff</w:t>
            </w:r>
            <w:r w:rsidR="00C86B9A">
              <w:rPr>
                <w:b w:val="0"/>
                <w:bCs w:val="0"/>
              </w:rPr>
              <w:t>.</w:t>
            </w:r>
          </w:p>
        </w:tc>
        <w:tc>
          <w:tcPr>
            <w:tcW w:w="2520" w:type="dxa"/>
          </w:tcPr>
          <w:p w14:paraId="5FCC4FA6" w14:textId="0EEEE163" w:rsidR="004709BA" w:rsidRDefault="004709BA" w:rsidP="00077821">
            <w:pPr>
              <w:pStyle w:val="ListParagraph"/>
              <w:numPr>
                <w:ilvl w:val="0"/>
                <w:numId w:val="5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821">
              <w:rPr>
                <w:rStyle w:val="normaltextrun"/>
                <w:rFonts w:ascii="Segoe UI" w:hAnsi="Segoe UI" w:cs="Segoe UI"/>
              </w:rPr>
              <w:t>Understanding ecosystems</w:t>
            </w:r>
            <w:r w:rsidRPr="00077821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3C188EF0" w14:textId="7D495220" w:rsidR="004709BA" w:rsidRDefault="004709BA" w:rsidP="00077821">
            <w:pPr>
              <w:pStyle w:val="ListParagraph"/>
              <w:numPr>
                <w:ilvl w:val="0"/>
                <w:numId w:val="5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821">
              <w:rPr>
                <w:rStyle w:val="normaltextrun"/>
                <w:rFonts w:ascii="Segoe UI" w:hAnsi="Segoe UI" w:cs="Segoe UI"/>
              </w:rPr>
              <w:t>Curriculum guides and activity ideas</w:t>
            </w:r>
            <w:r w:rsidRPr="00077821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710" w:type="dxa"/>
          </w:tcPr>
          <w:p w14:paraId="15305BCA" w14:textId="00E09A8D" w:rsidR="004709BA" w:rsidRDefault="004709BA" w:rsidP="00077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>Free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435" w:type="dxa"/>
          </w:tcPr>
          <w:p w14:paraId="5C900D85" w14:textId="66A66242" w:rsidR="004F618D" w:rsidRDefault="004F618D" w:rsidP="00077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Kindergarten</w:t>
            </w:r>
            <w:r>
              <w:rPr>
                <w:rStyle w:val="normaltextrun"/>
                <w:rFonts w:ascii="Segoe UI" w:hAnsi="Segoe UI" w:cs="Segoe UI"/>
              </w:rPr>
              <w:br/>
              <w:t>Elementary</w:t>
            </w:r>
          </w:p>
        </w:tc>
      </w:tr>
      <w:tr w:rsidR="008C436F" w14:paraId="7F6AB7B5" w14:textId="32E4E4C7" w:rsidTr="00470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68941CE7" w14:textId="31B3515E" w:rsidR="004709BA" w:rsidRPr="006166FE" w:rsidRDefault="004709BA" w:rsidP="00EE3CB1">
            <w:hyperlink r:id="rId27" w:history="1">
              <w:r w:rsidRPr="006166FE">
                <w:rPr>
                  <w:rStyle w:val="Hyperlink"/>
                </w:rPr>
                <w:t>Pollinator LIVE</w:t>
              </w:r>
            </w:hyperlink>
          </w:p>
          <w:p w14:paraId="110980F7" w14:textId="43BFDECF" w:rsidR="004709BA" w:rsidRPr="006166FE" w:rsidRDefault="004709BA" w:rsidP="00EE3CB1">
            <w:pPr>
              <w:rPr>
                <w:b w:val="0"/>
                <w:bCs w:val="0"/>
              </w:rPr>
            </w:pPr>
            <w:r w:rsidRPr="006166FE">
              <w:rPr>
                <w:b w:val="0"/>
                <w:bCs w:val="0"/>
              </w:rPr>
              <w:t>A collection of pollinator lessons plans and resources</w:t>
            </w:r>
            <w:r w:rsidR="00C86B9A">
              <w:rPr>
                <w:b w:val="0"/>
                <w:bCs w:val="0"/>
              </w:rPr>
              <w:t>.</w:t>
            </w:r>
          </w:p>
        </w:tc>
        <w:tc>
          <w:tcPr>
            <w:tcW w:w="2520" w:type="dxa"/>
          </w:tcPr>
          <w:p w14:paraId="431507B6" w14:textId="38714692" w:rsidR="004709BA" w:rsidRDefault="004709BA" w:rsidP="00EE3CB1">
            <w:pPr>
              <w:pStyle w:val="paragraph"/>
              <w:numPr>
                <w:ilvl w:val="0"/>
                <w:numId w:val="61"/>
              </w:numPr>
              <w:spacing w:before="0" w:beforeAutospacing="0" w:after="0" w:afterAutospacing="0"/>
              <w:textAlignment w:val="baseline"/>
              <w:divId w:val="245239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Understanding ecosystems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34A54EE2" w14:textId="18D5A185" w:rsidR="004709BA" w:rsidRDefault="004709BA" w:rsidP="00EE3CB1">
            <w:pPr>
              <w:pStyle w:val="ListParagraph"/>
              <w:numPr>
                <w:ilvl w:val="0"/>
                <w:numId w:val="6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3CB1">
              <w:rPr>
                <w:rStyle w:val="normaltextrun"/>
                <w:rFonts w:ascii="Segoe UI" w:hAnsi="Segoe UI" w:cs="Segoe UI"/>
              </w:rPr>
              <w:t>Protecting pollinators</w:t>
            </w:r>
            <w:r w:rsidRPr="00EE3CB1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56A21AF8" w14:textId="77777777" w:rsidR="004709BA" w:rsidRDefault="004709BA" w:rsidP="00EE3CB1">
            <w:pPr>
              <w:pStyle w:val="paragraph"/>
              <w:numPr>
                <w:ilvl w:val="0"/>
                <w:numId w:val="61"/>
              </w:numPr>
              <w:spacing w:before="0" w:beforeAutospacing="0" w:after="0" w:afterAutospacing="0"/>
              <w:textAlignment w:val="baseline"/>
              <w:divId w:val="1435708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Curriculum guides and activity ideas 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23F18A04" w14:textId="77777777" w:rsidR="004709BA" w:rsidRDefault="004709BA" w:rsidP="00EE3CB1">
            <w:pPr>
              <w:pStyle w:val="paragraph"/>
              <w:numPr>
                <w:ilvl w:val="0"/>
                <w:numId w:val="61"/>
              </w:numPr>
              <w:spacing w:before="0" w:beforeAutospacing="0" w:after="0" w:afterAutospacing="0"/>
              <w:textAlignment w:val="baseline"/>
              <w:divId w:val="1460146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Webinars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44D0150F" w14:textId="044880D7" w:rsidR="004709BA" w:rsidRDefault="004709BA" w:rsidP="00EE3CB1">
            <w:pPr>
              <w:pStyle w:val="ListParagraph"/>
              <w:numPr>
                <w:ilvl w:val="0"/>
                <w:numId w:val="6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3CB1">
              <w:rPr>
                <w:rStyle w:val="normaltextrun"/>
                <w:rFonts w:ascii="Segoe UI" w:hAnsi="Segoe UI" w:cs="Segoe UI"/>
              </w:rPr>
              <w:t>Citizen science projects</w:t>
            </w:r>
            <w:r w:rsidRPr="00EE3CB1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710" w:type="dxa"/>
          </w:tcPr>
          <w:p w14:paraId="7DC4BBEF" w14:textId="6C837339" w:rsidR="004709BA" w:rsidRDefault="004709BA" w:rsidP="00EE3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>Free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435" w:type="dxa"/>
          </w:tcPr>
          <w:p w14:paraId="033C55E2" w14:textId="77777777" w:rsidR="004F618D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Kindergarten</w:t>
            </w:r>
          </w:p>
          <w:p w14:paraId="3CB75F52" w14:textId="77777777" w:rsidR="004F618D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Elementary</w:t>
            </w:r>
          </w:p>
          <w:p w14:paraId="122969F5" w14:textId="61D0AAAD" w:rsidR="004709BA" w:rsidRDefault="004F618D" w:rsidP="004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t>Middle</w:t>
            </w:r>
            <w:r>
              <w:br/>
              <w:t>High school</w:t>
            </w:r>
          </w:p>
        </w:tc>
      </w:tr>
      <w:tr w:rsidR="008C436F" w14:paraId="5A91443F" w14:textId="00E09040" w:rsidTr="00470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72F3A4E3" w14:textId="773DE878" w:rsidR="004709BA" w:rsidRPr="00EA5F70" w:rsidRDefault="004709BA" w:rsidP="00EA5F70">
            <w:hyperlink r:id="rId28" w:history="1">
              <w:r w:rsidRPr="00EA5F70">
                <w:rPr>
                  <w:rStyle w:val="Hyperlink"/>
                </w:rPr>
                <w:t>Project Flying WILD</w:t>
              </w:r>
            </w:hyperlink>
          </w:p>
          <w:p w14:paraId="22EC2D13" w14:textId="582EAD13" w:rsidR="004709BA" w:rsidRPr="00004FAF" w:rsidRDefault="004709BA" w:rsidP="00EA5F70">
            <w:pPr>
              <w:rPr>
                <w:b w:val="0"/>
                <w:bCs w:val="0"/>
              </w:rPr>
            </w:pPr>
            <w:r w:rsidRPr="00004FAF">
              <w:rPr>
                <w:b w:val="0"/>
                <w:bCs w:val="0"/>
              </w:rPr>
              <w:t xml:space="preserve">Lessons involve language arts, social science, and math experiences coupled with community outreach and service learning to offer a whole-school approach to environmental education using birds as the focus. </w:t>
            </w:r>
          </w:p>
        </w:tc>
        <w:tc>
          <w:tcPr>
            <w:tcW w:w="2520" w:type="dxa"/>
          </w:tcPr>
          <w:p w14:paraId="5989FF27" w14:textId="0ED831DF" w:rsidR="004709BA" w:rsidRDefault="004709BA" w:rsidP="00EA5F70">
            <w:pPr>
              <w:pStyle w:val="ListParagraph"/>
              <w:numPr>
                <w:ilvl w:val="0"/>
                <w:numId w:val="6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F70">
              <w:rPr>
                <w:rStyle w:val="normaltextrun"/>
                <w:rFonts w:ascii="Segoe UI" w:hAnsi="Segoe UI" w:cs="Segoe UI"/>
              </w:rPr>
              <w:t>Understanding ecosystems</w:t>
            </w:r>
            <w:r w:rsidRPr="00EA5F70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16FDF4DB" w14:textId="77777777" w:rsidR="004709BA" w:rsidRDefault="004709BA" w:rsidP="00EA5F70">
            <w:pPr>
              <w:pStyle w:val="paragraph"/>
              <w:numPr>
                <w:ilvl w:val="0"/>
                <w:numId w:val="63"/>
              </w:numPr>
              <w:spacing w:before="0" w:beforeAutospacing="0" w:after="0" w:afterAutospacing="0"/>
              <w:textAlignment w:val="baseline"/>
              <w:divId w:val="3575866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Training and workshops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1E0E5F6D" w14:textId="27A73BEB" w:rsidR="004709BA" w:rsidRDefault="004709BA" w:rsidP="00EA5F70">
            <w:pPr>
              <w:pStyle w:val="ListParagraph"/>
              <w:numPr>
                <w:ilvl w:val="0"/>
                <w:numId w:val="6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F70">
              <w:rPr>
                <w:rStyle w:val="normaltextrun"/>
                <w:rFonts w:ascii="Segoe UI" w:hAnsi="Segoe UI" w:cs="Segoe UI"/>
              </w:rPr>
              <w:t>Curriculum guides and activity ideas</w:t>
            </w:r>
            <w:r w:rsidRPr="00EA5F70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710" w:type="dxa"/>
          </w:tcPr>
          <w:p w14:paraId="286F8D6D" w14:textId="55B26F5A" w:rsidR="004709BA" w:rsidRDefault="004709BA" w:rsidP="00EA5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>$20 to $50 for training, curriculum resources provided with training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435" w:type="dxa"/>
          </w:tcPr>
          <w:p w14:paraId="420A933C" w14:textId="1429A86D" w:rsidR="004709BA" w:rsidRDefault="004F618D" w:rsidP="00EA5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Middle</w:t>
            </w:r>
          </w:p>
        </w:tc>
      </w:tr>
      <w:tr w:rsidR="008C436F" w14:paraId="5640E99C" w14:textId="607A092B" w:rsidTr="00470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225DDB63" w14:textId="603E17D0" w:rsidR="004709BA" w:rsidRPr="000F00A4" w:rsidRDefault="004709BA" w:rsidP="00AA5234">
            <w:hyperlink r:id="rId29" w:history="1">
              <w:r w:rsidRPr="000F00A4">
                <w:rPr>
                  <w:rStyle w:val="Hyperlink"/>
                </w:rPr>
                <w:t>Project Learning Tree</w:t>
              </w:r>
            </w:hyperlink>
          </w:p>
          <w:p w14:paraId="51DBA8E1" w14:textId="0024BAEA" w:rsidR="004709BA" w:rsidRPr="000F00A4" w:rsidRDefault="004709BA" w:rsidP="00AA5234">
            <w:pPr>
              <w:rPr>
                <w:b w:val="0"/>
                <w:bCs w:val="0"/>
              </w:rPr>
            </w:pPr>
            <w:r w:rsidRPr="000F00A4">
              <w:rPr>
                <w:b w:val="0"/>
                <w:bCs w:val="0"/>
              </w:rPr>
              <w:t>Uses forests as a “window on the world” to help students in grades Pre-K to 12 excel in reading, writing, math, science, and social studies. </w:t>
            </w:r>
          </w:p>
        </w:tc>
        <w:tc>
          <w:tcPr>
            <w:tcW w:w="2520" w:type="dxa"/>
          </w:tcPr>
          <w:p w14:paraId="2605F68B" w14:textId="77777777" w:rsidR="004709BA" w:rsidRDefault="004709BA" w:rsidP="00AA5234">
            <w:pPr>
              <w:pStyle w:val="paragraph"/>
              <w:numPr>
                <w:ilvl w:val="0"/>
                <w:numId w:val="70"/>
              </w:numPr>
              <w:spacing w:before="0" w:beforeAutospacing="0" w:after="0" w:afterAutospacing="0"/>
              <w:textAlignment w:val="baseline"/>
              <w:divId w:val="16040700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Trees and forests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72EAB094" w14:textId="4DCFFC60" w:rsidR="004709BA" w:rsidRDefault="004709BA" w:rsidP="00AA5234">
            <w:pPr>
              <w:pStyle w:val="ListParagraph"/>
              <w:numPr>
                <w:ilvl w:val="0"/>
                <w:numId w:val="7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234">
              <w:rPr>
                <w:rStyle w:val="normaltextrun"/>
                <w:rFonts w:ascii="Segoe UI" w:hAnsi="Segoe UI" w:cs="Segoe UI"/>
              </w:rPr>
              <w:t>Understanding ecosystems</w:t>
            </w:r>
            <w:r w:rsidRPr="00AA5234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3F11CC76" w14:textId="14D00B36" w:rsidR="004709BA" w:rsidRDefault="004709BA" w:rsidP="00AA5234">
            <w:pPr>
              <w:pStyle w:val="paragraph"/>
              <w:numPr>
                <w:ilvl w:val="0"/>
                <w:numId w:val="70"/>
              </w:numPr>
              <w:spacing w:before="0" w:beforeAutospacing="0" w:after="0" w:afterAutospacing="0"/>
              <w:textAlignment w:val="baseline"/>
              <w:divId w:val="19505012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 xml:space="preserve">Activity guides </w:t>
            </w:r>
          </w:p>
          <w:p w14:paraId="28DD9FB0" w14:textId="77777777" w:rsidR="004709BA" w:rsidRDefault="004709BA" w:rsidP="00AA5234">
            <w:pPr>
              <w:pStyle w:val="paragraph"/>
              <w:numPr>
                <w:ilvl w:val="0"/>
                <w:numId w:val="70"/>
              </w:numPr>
              <w:spacing w:before="0" w:beforeAutospacing="0" w:after="0" w:afterAutospacing="0"/>
              <w:textAlignment w:val="baseline"/>
              <w:divId w:val="12947948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Online and in-person workshops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5943EE17" w14:textId="77777777" w:rsidR="004709BA" w:rsidRDefault="004709BA" w:rsidP="00AA5234">
            <w:pPr>
              <w:pStyle w:val="paragraph"/>
              <w:numPr>
                <w:ilvl w:val="0"/>
                <w:numId w:val="70"/>
              </w:numPr>
              <w:spacing w:before="0" w:beforeAutospacing="0" w:after="0" w:afterAutospacing="0"/>
              <w:textAlignment w:val="baseline"/>
              <w:divId w:val="1052120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Online modules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1E11C951" w14:textId="2BAAF2BB" w:rsidR="004709BA" w:rsidRDefault="004709BA" w:rsidP="00AA5234">
            <w:pPr>
              <w:pStyle w:val="paragraph"/>
              <w:numPr>
                <w:ilvl w:val="0"/>
                <w:numId w:val="70"/>
              </w:numPr>
              <w:spacing w:before="0" w:beforeAutospacing="0" w:after="0" w:afterAutospacing="0"/>
              <w:textAlignment w:val="baseline"/>
              <w:divId w:val="4740256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Correlation to M</w:t>
            </w:r>
            <w:r w:rsidR="00C86B9A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N</w:t>
            </w: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 xml:space="preserve"> academic standards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2B64DD8D" w14:textId="77777777" w:rsidR="004709BA" w:rsidRDefault="004709BA" w:rsidP="00AA5234">
            <w:pPr>
              <w:pStyle w:val="paragraph"/>
              <w:numPr>
                <w:ilvl w:val="0"/>
                <w:numId w:val="70"/>
              </w:numPr>
              <w:spacing w:before="0" w:beforeAutospacing="0" w:after="0" w:afterAutospacing="0"/>
              <w:textAlignment w:val="baseline"/>
              <w:divId w:val="1503398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lastRenderedPageBreak/>
              <w:t>Dakota and Ojibwe lessons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30850CBC" w14:textId="4CD1D525" w:rsidR="004709BA" w:rsidRDefault="004709BA" w:rsidP="00AA5234">
            <w:pPr>
              <w:pStyle w:val="ListParagraph"/>
              <w:numPr>
                <w:ilvl w:val="0"/>
                <w:numId w:val="7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234">
              <w:rPr>
                <w:rStyle w:val="normaltextrun"/>
                <w:rFonts w:ascii="Segoe UI" w:hAnsi="Segoe UI" w:cs="Segoe UI"/>
              </w:rPr>
              <w:t>Outdoor, hands-on activities</w:t>
            </w:r>
            <w:r w:rsidRPr="00AA5234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710" w:type="dxa"/>
          </w:tcPr>
          <w:p w14:paraId="7B466295" w14:textId="6CC4D9D6" w:rsidR="004709BA" w:rsidRDefault="004709BA" w:rsidP="00AA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lastRenderedPageBreak/>
              <w:t>$40 to $60 for curriculum and/or in-person or online training with CEUs.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435" w:type="dxa"/>
          </w:tcPr>
          <w:p w14:paraId="1D2F2B3A" w14:textId="77777777" w:rsidR="004F618D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Kindergarten</w:t>
            </w:r>
          </w:p>
          <w:p w14:paraId="359A0A71" w14:textId="77777777" w:rsidR="004F618D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Elementary</w:t>
            </w:r>
          </w:p>
          <w:p w14:paraId="44BE9EEC" w14:textId="718F57A1" w:rsidR="004709BA" w:rsidRDefault="004F618D" w:rsidP="004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t>Middle</w:t>
            </w:r>
            <w:r>
              <w:br/>
              <w:t>High school</w:t>
            </w:r>
          </w:p>
        </w:tc>
      </w:tr>
      <w:tr w:rsidR="008C436F" w14:paraId="73F12A6E" w14:textId="248CB50A" w:rsidTr="00470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08602A41" w14:textId="573DABE1" w:rsidR="004709BA" w:rsidRPr="00A24257" w:rsidRDefault="004709BA" w:rsidP="00A24257">
            <w:hyperlink r:id="rId30" w:history="1">
              <w:r w:rsidRPr="00A24257">
                <w:rPr>
                  <w:rStyle w:val="Hyperlink"/>
                </w:rPr>
                <w:t>Project WET</w:t>
              </w:r>
            </w:hyperlink>
          </w:p>
          <w:p w14:paraId="281A8E98" w14:textId="24DEDCF9" w:rsidR="004709BA" w:rsidRPr="00FD78EC" w:rsidRDefault="004709BA" w:rsidP="00A24257">
            <w:pPr>
              <w:rPr>
                <w:b w:val="0"/>
                <w:bCs w:val="0"/>
              </w:rPr>
            </w:pPr>
            <w:r w:rsidRPr="00FD78EC">
              <w:rPr>
                <w:b w:val="0"/>
                <w:bCs w:val="0"/>
              </w:rPr>
              <w:t>International, interdisciplinary water science and education program for educators</w:t>
            </w:r>
            <w:r w:rsidR="00C86B9A">
              <w:rPr>
                <w:b w:val="0"/>
                <w:bCs w:val="0"/>
              </w:rPr>
              <w:t>.</w:t>
            </w:r>
          </w:p>
        </w:tc>
        <w:tc>
          <w:tcPr>
            <w:tcW w:w="2520" w:type="dxa"/>
          </w:tcPr>
          <w:p w14:paraId="1DDD14E5" w14:textId="737ACA00" w:rsidR="004709BA" w:rsidRDefault="004709BA" w:rsidP="00A24257">
            <w:pPr>
              <w:pStyle w:val="ListParagraph"/>
              <w:numPr>
                <w:ilvl w:val="0"/>
                <w:numId w:val="7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57">
              <w:rPr>
                <w:rStyle w:val="normaltextrun"/>
                <w:rFonts w:ascii="Segoe UI" w:hAnsi="Segoe UI" w:cs="Segoe UI"/>
              </w:rPr>
              <w:t>Water quality</w:t>
            </w:r>
            <w:r w:rsidRPr="00A24257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48A449A0" w14:textId="77777777" w:rsidR="004709BA" w:rsidRDefault="004709BA" w:rsidP="00A24257">
            <w:pPr>
              <w:pStyle w:val="paragraph"/>
              <w:numPr>
                <w:ilvl w:val="0"/>
                <w:numId w:val="74"/>
              </w:numPr>
              <w:spacing w:before="0" w:beforeAutospacing="0" w:after="0" w:afterAutospacing="0"/>
              <w:textAlignment w:val="baseline"/>
              <w:divId w:val="1795099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Training and workshops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61A9610E" w14:textId="77777777" w:rsidR="004709BA" w:rsidRDefault="004709BA" w:rsidP="00A24257">
            <w:pPr>
              <w:pStyle w:val="paragraph"/>
              <w:numPr>
                <w:ilvl w:val="0"/>
                <w:numId w:val="74"/>
              </w:numPr>
              <w:spacing w:before="0" w:beforeAutospacing="0" w:after="0" w:afterAutospacing="0"/>
              <w:textAlignment w:val="baseline"/>
              <w:divId w:val="17545511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Curriculum guides and activity ideas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39FD3F70" w14:textId="77777777" w:rsidR="004709BA" w:rsidRDefault="004709BA" w:rsidP="00A24257">
            <w:pPr>
              <w:pStyle w:val="paragraph"/>
              <w:numPr>
                <w:ilvl w:val="0"/>
                <w:numId w:val="74"/>
              </w:numPr>
              <w:spacing w:before="0" w:beforeAutospacing="0" w:after="0" w:afterAutospacing="0"/>
              <w:textAlignment w:val="baseline"/>
              <w:divId w:val="16749179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Background on environmental topics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45774718" w14:textId="43776E00" w:rsidR="004709BA" w:rsidRDefault="004709BA" w:rsidP="00A24257">
            <w:pPr>
              <w:pStyle w:val="ListParagraph"/>
              <w:numPr>
                <w:ilvl w:val="0"/>
                <w:numId w:val="7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57">
              <w:rPr>
                <w:rStyle w:val="normaltextrun"/>
                <w:rFonts w:ascii="Segoe UI" w:hAnsi="Segoe UI" w:cs="Segoe UI"/>
              </w:rPr>
              <w:t>Supplemental resources</w:t>
            </w:r>
            <w:r w:rsidRPr="00A24257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710" w:type="dxa"/>
          </w:tcPr>
          <w:p w14:paraId="57C3C652" w14:textId="77777777" w:rsidR="004709BA" w:rsidRDefault="004709BA" w:rsidP="00A24257">
            <w:pPr>
              <w:pStyle w:val="paragraph"/>
              <w:spacing w:before="0" w:beforeAutospacing="0" w:after="0" w:afterAutospacing="0"/>
              <w:textAlignment w:val="baseline"/>
              <w:divId w:val="16358680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$65 for training, curriculum resources provided with training.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0BEF3C83" w14:textId="0C9C2D35" w:rsidR="004709BA" w:rsidRDefault="004709BA" w:rsidP="00A24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>Free resources also available without training.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435" w:type="dxa"/>
          </w:tcPr>
          <w:p w14:paraId="41DC1E14" w14:textId="77777777" w:rsidR="004F618D" w:rsidRDefault="004F618D" w:rsidP="004F618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Kindergarten</w:t>
            </w:r>
          </w:p>
          <w:p w14:paraId="347AAFE5" w14:textId="77777777" w:rsidR="004F618D" w:rsidRDefault="004F618D" w:rsidP="004F618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Elementary</w:t>
            </w:r>
          </w:p>
          <w:p w14:paraId="450A1740" w14:textId="61BABABB" w:rsidR="004709BA" w:rsidRPr="004F618D" w:rsidRDefault="004F618D" w:rsidP="004F618D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4F618D">
              <w:rPr>
                <w:rFonts w:asciiTheme="minorHAnsi" w:hAnsiTheme="minorHAnsi" w:cstheme="minorHAnsi"/>
                <w:sz w:val="22"/>
                <w:szCs w:val="22"/>
              </w:rPr>
              <w:t>Middle</w:t>
            </w:r>
            <w:r w:rsidRPr="004F618D">
              <w:rPr>
                <w:rFonts w:asciiTheme="minorHAnsi" w:hAnsiTheme="minorHAnsi" w:cstheme="minorHAnsi"/>
                <w:sz w:val="22"/>
                <w:szCs w:val="22"/>
              </w:rPr>
              <w:br/>
              <w:t>High school</w:t>
            </w:r>
          </w:p>
        </w:tc>
      </w:tr>
      <w:tr w:rsidR="008C436F" w14:paraId="33A1805E" w14:textId="03F7CF40" w:rsidTr="00470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4FB131F5" w14:textId="01F78E88" w:rsidR="004709BA" w:rsidRPr="008D3129" w:rsidRDefault="004709BA" w:rsidP="008D3129">
            <w:hyperlink r:id="rId31" w:history="1">
              <w:r w:rsidRPr="008D3129">
                <w:rPr>
                  <w:rStyle w:val="Hyperlink"/>
                </w:rPr>
                <w:t>Project WILD</w:t>
              </w:r>
            </w:hyperlink>
          </w:p>
          <w:p w14:paraId="6FA90940" w14:textId="4E1F1873" w:rsidR="004709BA" w:rsidRPr="008D3129" w:rsidRDefault="004709BA" w:rsidP="008D3129">
            <w:pPr>
              <w:rPr>
                <w:b w:val="0"/>
                <w:bCs w:val="0"/>
              </w:rPr>
            </w:pPr>
            <w:r w:rsidRPr="008D3129">
              <w:rPr>
                <w:b w:val="0"/>
                <w:bCs w:val="0"/>
              </w:rPr>
              <w:t xml:space="preserve">Interdisciplinary conservation and environmental education that capitalizes on the natural interest students and adults have for wildlife. </w:t>
            </w:r>
          </w:p>
        </w:tc>
        <w:tc>
          <w:tcPr>
            <w:tcW w:w="2520" w:type="dxa"/>
          </w:tcPr>
          <w:p w14:paraId="42D4BD95" w14:textId="24C5D8D2" w:rsidR="004709BA" w:rsidRDefault="004709BA" w:rsidP="008D3129">
            <w:pPr>
              <w:pStyle w:val="ListParagraph"/>
              <w:numPr>
                <w:ilvl w:val="0"/>
                <w:numId w:val="9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129">
              <w:rPr>
                <w:rStyle w:val="normaltextrun"/>
                <w:rFonts w:ascii="Segoe UI" w:hAnsi="Segoe UI" w:cs="Segoe UI"/>
              </w:rPr>
              <w:t>Understanding ecosystems.</w:t>
            </w:r>
            <w:r w:rsidRPr="008D3129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551BC2DC" w14:textId="77777777" w:rsidR="004709BA" w:rsidRDefault="004709BA" w:rsidP="008D3129">
            <w:pPr>
              <w:pStyle w:val="paragraph"/>
              <w:numPr>
                <w:ilvl w:val="0"/>
                <w:numId w:val="94"/>
              </w:numPr>
              <w:spacing w:before="0" w:beforeAutospacing="0" w:after="0" w:afterAutospacing="0"/>
              <w:textAlignment w:val="baseline"/>
              <w:divId w:val="9587280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Training and workshops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7679D52B" w14:textId="250F5235" w:rsidR="004709BA" w:rsidRDefault="004709BA" w:rsidP="008D3129">
            <w:pPr>
              <w:pStyle w:val="ListParagraph"/>
              <w:numPr>
                <w:ilvl w:val="0"/>
                <w:numId w:val="9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129">
              <w:rPr>
                <w:rStyle w:val="normaltextrun"/>
                <w:rFonts w:ascii="Segoe UI" w:hAnsi="Segoe UI" w:cs="Segoe UI"/>
              </w:rPr>
              <w:t>Curriculum guides and activity ideas</w:t>
            </w:r>
            <w:r w:rsidRPr="008D3129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710" w:type="dxa"/>
          </w:tcPr>
          <w:p w14:paraId="3AF3BCDF" w14:textId="57D17E63" w:rsidR="004709BA" w:rsidRDefault="004709BA" w:rsidP="008D3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>$20 to $50 for training, curriculum resources provided with training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435" w:type="dxa"/>
          </w:tcPr>
          <w:p w14:paraId="5E490E7C" w14:textId="77777777" w:rsidR="004F618D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Kindergarten</w:t>
            </w:r>
          </w:p>
          <w:p w14:paraId="33BDA029" w14:textId="77777777" w:rsidR="004F618D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Elementary</w:t>
            </w:r>
          </w:p>
          <w:p w14:paraId="54D66D9D" w14:textId="0CB61B11" w:rsidR="004709BA" w:rsidRDefault="004F618D" w:rsidP="004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t>Middle</w:t>
            </w:r>
            <w:r>
              <w:br/>
              <w:t>High school</w:t>
            </w:r>
          </w:p>
        </w:tc>
      </w:tr>
      <w:tr w:rsidR="008C436F" w14:paraId="67FDC687" w14:textId="23CDA4A4" w:rsidTr="00470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1A58CEA9" w14:textId="39A93223" w:rsidR="004709BA" w:rsidRPr="002A2731" w:rsidRDefault="002A2731" w:rsidP="00F06502">
            <w:pPr>
              <w:rPr>
                <w:rStyle w:val="Hyperlink"/>
              </w:rPr>
            </w:pPr>
            <w:r>
              <w:rPr>
                <w:b w:val="0"/>
                <w:bCs w:val="0"/>
              </w:rPr>
              <w:fldChar w:fldCharType="begin"/>
            </w:r>
            <w:r w:rsidR="004C170A">
              <w:rPr>
                <w:b w:val="0"/>
                <w:bCs w:val="0"/>
              </w:rPr>
              <w:instrText>HYPERLINK "https://kisstheground.com/wp-content/uploads/2020/04/Soil-Story-Curriculum_200212.pdf"</w:instrText>
            </w:r>
            <w:r w:rsidR="004C170A">
              <w:rPr>
                <w:b w:val="0"/>
                <w:bCs w:val="0"/>
              </w:rPr>
            </w:r>
            <w:r>
              <w:fldChar w:fldCharType="separate"/>
            </w:r>
            <w:r w:rsidR="004709BA" w:rsidRPr="002A2731">
              <w:rPr>
                <w:rStyle w:val="Hyperlink"/>
              </w:rPr>
              <w:t>The Soil</w:t>
            </w:r>
            <w:r w:rsidR="004709BA" w:rsidRPr="002A2731">
              <w:rPr>
                <w:rStyle w:val="Hyperlink"/>
              </w:rPr>
              <w:t xml:space="preserve"> </w:t>
            </w:r>
            <w:r w:rsidR="004709BA" w:rsidRPr="002A2731">
              <w:rPr>
                <w:rStyle w:val="Hyperlink"/>
              </w:rPr>
              <w:t>Story</w:t>
            </w:r>
          </w:p>
          <w:p w14:paraId="6699A768" w14:textId="200B2BDD" w:rsidR="004709BA" w:rsidRPr="00C20525" w:rsidRDefault="002A2731" w:rsidP="00F06502">
            <w:pPr>
              <w:rPr>
                <w:b w:val="0"/>
                <w:bCs w:val="0"/>
              </w:rPr>
            </w:pPr>
            <w:r>
              <w:fldChar w:fldCharType="end"/>
            </w:r>
            <w:r w:rsidR="004709BA" w:rsidRPr="00C20525">
              <w:rPr>
                <w:b w:val="0"/>
                <w:bCs w:val="0"/>
              </w:rPr>
              <w:t>Lessons on the carbon cycle, soil health and the role of compost in building soil.</w:t>
            </w:r>
          </w:p>
        </w:tc>
        <w:tc>
          <w:tcPr>
            <w:tcW w:w="2520" w:type="dxa"/>
          </w:tcPr>
          <w:p w14:paraId="08CED765" w14:textId="77777777" w:rsidR="004709BA" w:rsidRDefault="004709BA" w:rsidP="00F06502">
            <w:pPr>
              <w:pStyle w:val="paragraph"/>
              <w:numPr>
                <w:ilvl w:val="0"/>
                <w:numId w:val="98"/>
              </w:numPr>
              <w:spacing w:before="0" w:beforeAutospacing="0" w:after="0" w:afterAutospacing="0"/>
              <w:textAlignment w:val="baseline"/>
              <w:divId w:val="9615709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Earth systems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0229E7BB" w14:textId="77777777" w:rsidR="004709BA" w:rsidRDefault="004709BA" w:rsidP="00F06502">
            <w:pPr>
              <w:pStyle w:val="paragraph"/>
              <w:numPr>
                <w:ilvl w:val="0"/>
                <w:numId w:val="98"/>
              </w:numPr>
              <w:spacing w:before="0" w:beforeAutospacing="0" w:after="0" w:afterAutospacing="0"/>
              <w:textAlignment w:val="baseline"/>
              <w:divId w:val="1105593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Photosynthesis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1CABA097" w14:textId="77777777" w:rsidR="004709BA" w:rsidRDefault="004709BA" w:rsidP="00F06502">
            <w:pPr>
              <w:pStyle w:val="paragraph"/>
              <w:numPr>
                <w:ilvl w:val="0"/>
                <w:numId w:val="98"/>
              </w:numPr>
              <w:spacing w:before="0" w:beforeAutospacing="0" w:after="0" w:afterAutospacing="0"/>
              <w:textAlignment w:val="baseline"/>
              <w:divId w:val="10793243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Healthy soil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2FB82B8E" w14:textId="7F3C8869" w:rsidR="004709BA" w:rsidRDefault="004709BA" w:rsidP="00F06502">
            <w:pPr>
              <w:pStyle w:val="ListParagraph"/>
              <w:numPr>
                <w:ilvl w:val="0"/>
                <w:numId w:val="9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6502">
              <w:rPr>
                <w:rStyle w:val="normaltextrun"/>
                <w:rFonts w:ascii="Segoe UI" w:hAnsi="Segoe UI" w:cs="Segoe UI"/>
              </w:rPr>
              <w:t>Food and Farming</w:t>
            </w:r>
            <w:r w:rsidRPr="00F06502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476BBA35" w14:textId="504A26E5" w:rsidR="004709BA" w:rsidRDefault="004709BA" w:rsidP="00F06502">
            <w:pPr>
              <w:pStyle w:val="ListParagraph"/>
              <w:numPr>
                <w:ilvl w:val="0"/>
                <w:numId w:val="9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6502">
              <w:rPr>
                <w:rStyle w:val="normaltextrun"/>
                <w:rFonts w:ascii="Segoe UI" w:hAnsi="Segoe UI" w:cs="Segoe UI"/>
              </w:rPr>
              <w:t>Curriculum</w:t>
            </w:r>
            <w:r w:rsidRPr="00F06502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710" w:type="dxa"/>
          </w:tcPr>
          <w:p w14:paraId="0AD35202" w14:textId="47C2F7AE" w:rsidR="004709BA" w:rsidRDefault="004709BA" w:rsidP="00F06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>Free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435" w:type="dxa"/>
          </w:tcPr>
          <w:p w14:paraId="2331E938" w14:textId="4A63BB87" w:rsidR="004709BA" w:rsidRDefault="00604A9A" w:rsidP="00F06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Middle</w:t>
            </w:r>
          </w:p>
        </w:tc>
      </w:tr>
      <w:tr w:rsidR="008C436F" w14:paraId="3345ACA5" w14:textId="1D2AA933" w:rsidTr="00470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4B8F855D" w14:textId="1455F236" w:rsidR="004709BA" w:rsidRPr="00D74C37" w:rsidRDefault="004709BA" w:rsidP="00D74C37">
            <w:hyperlink r:id="rId32" w:history="1">
              <w:r w:rsidRPr="00D74C37">
                <w:rPr>
                  <w:rStyle w:val="Hyperlink"/>
                </w:rPr>
                <w:t>Think Earth curriculum</w:t>
              </w:r>
            </w:hyperlink>
          </w:p>
          <w:p w14:paraId="4B9388BB" w14:textId="54EE1EC4" w:rsidR="004709BA" w:rsidRPr="00F06502" w:rsidRDefault="004709BA" w:rsidP="00D74C37">
            <w:pPr>
              <w:rPr>
                <w:b w:val="0"/>
                <w:bCs w:val="0"/>
              </w:rPr>
            </w:pPr>
            <w:r w:rsidRPr="00F06502">
              <w:rPr>
                <w:b w:val="0"/>
                <w:bCs w:val="0"/>
              </w:rPr>
              <w:t>Behavior-based curriculum that focuses on conserving natural resources, reducing waste, and minimizing pollution.</w:t>
            </w:r>
          </w:p>
        </w:tc>
        <w:tc>
          <w:tcPr>
            <w:tcW w:w="2520" w:type="dxa"/>
          </w:tcPr>
          <w:p w14:paraId="0008B1E6" w14:textId="77777777" w:rsidR="004709BA" w:rsidRDefault="004709BA" w:rsidP="00D74C37">
            <w:pPr>
              <w:pStyle w:val="paragraph"/>
              <w:numPr>
                <w:ilvl w:val="0"/>
                <w:numId w:val="102"/>
              </w:numPr>
              <w:spacing w:before="0" w:beforeAutospacing="0" w:after="0" w:afterAutospacing="0"/>
              <w:textAlignment w:val="baseline"/>
              <w:divId w:val="10063270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Understanding ecosystems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689D7688" w14:textId="77777777" w:rsidR="004709BA" w:rsidRDefault="004709BA" w:rsidP="00D74C37">
            <w:pPr>
              <w:pStyle w:val="paragraph"/>
              <w:numPr>
                <w:ilvl w:val="0"/>
                <w:numId w:val="102"/>
              </w:numPr>
              <w:spacing w:before="0" w:beforeAutospacing="0" w:after="0" w:afterAutospacing="0"/>
              <w:textAlignment w:val="baseline"/>
              <w:divId w:val="11113227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Recycling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7BD91F2A" w14:textId="77777777" w:rsidR="004709BA" w:rsidRDefault="004709BA" w:rsidP="00D74C37">
            <w:pPr>
              <w:pStyle w:val="paragraph"/>
              <w:numPr>
                <w:ilvl w:val="0"/>
                <w:numId w:val="102"/>
              </w:numPr>
              <w:spacing w:before="0" w:beforeAutospacing="0" w:after="0" w:afterAutospacing="0"/>
              <w:textAlignment w:val="baseline"/>
              <w:divId w:val="8379627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Reducing waste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75F13FC1" w14:textId="538D7AFA" w:rsidR="004709BA" w:rsidRDefault="004709BA" w:rsidP="00D74C37">
            <w:pPr>
              <w:pStyle w:val="ListParagraph"/>
              <w:numPr>
                <w:ilvl w:val="0"/>
                <w:numId w:val="10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C37">
              <w:rPr>
                <w:rStyle w:val="normaltextrun"/>
                <w:rFonts w:ascii="Segoe UI" w:hAnsi="Segoe UI" w:cs="Segoe UI"/>
              </w:rPr>
              <w:t>Protecting land and water</w:t>
            </w:r>
            <w:r w:rsidRPr="00D74C37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4327B671" w14:textId="75B3B83C" w:rsidR="004709BA" w:rsidRDefault="004709BA" w:rsidP="00D74C37">
            <w:pPr>
              <w:pStyle w:val="ListParagraph"/>
              <w:numPr>
                <w:ilvl w:val="0"/>
                <w:numId w:val="10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C37">
              <w:rPr>
                <w:rStyle w:val="normaltextrun"/>
                <w:rFonts w:ascii="Segoe UI" w:hAnsi="Segoe UI" w:cs="Segoe UI"/>
              </w:rPr>
              <w:t>Curriculum guides and activity ideas</w:t>
            </w:r>
            <w:r w:rsidRPr="00D74C37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710" w:type="dxa"/>
          </w:tcPr>
          <w:p w14:paraId="658ED31B" w14:textId="0AAFD9D3" w:rsidR="004709BA" w:rsidRDefault="004709BA" w:rsidP="00D74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>Free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435" w:type="dxa"/>
          </w:tcPr>
          <w:p w14:paraId="08A9C7DF" w14:textId="19AD26DF" w:rsidR="004F618D" w:rsidRDefault="004F618D" w:rsidP="00D74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Kindergarten</w:t>
            </w:r>
            <w:r>
              <w:rPr>
                <w:rStyle w:val="normaltextrun"/>
                <w:rFonts w:ascii="Segoe UI" w:hAnsi="Segoe UI" w:cs="Segoe UI"/>
              </w:rPr>
              <w:br/>
              <w:t>Elementary</w:t>
            </w:r>
          </w:p>
        </w:tc>
      </w:tr>
      <w:tr w:rsidR="008C436F" w14:paraId="5322F0EF" w14:textId="4F33222C" w:rsidTr="00470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6D1C1438" w14:textId="7C188490" w:rsidR="004709BA" w:rsidRPr="00077813" w:rsidRDefault="004709BA" w:rsidP="005B49B1">
            <w:hyperlink r:id="rId33" w:history="1">
              <w:r w:rsidRPr="00077813">
                <w:rPr>
                  <w:rStyle w:val="Hyperlink"/>
                </w:rPr>
                <w:t>UMN 4-H Sustainable polymers curriculum</w:t>
              </w:r>
            </w:hyperlink>
          </w:p>
          <w:p w14:paraId="696EABBB" w14:textId="04D5A3C5" w:rsidR="004709BA" w:rsidRPr="000E3001" w:rsidRDefault="004709BA" w:rsidP="005B49B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Aims to address environment challenges associated with traditional </w:t>
            </w:r>
            <w:r>
              <w:rPr>
                <w:b w:val="0"/>
                <w:bCs w:val="0"/>
              </w:rPr>
              <w:lastRenderedPageBreak/>
              <w:t xml:space="preserve">plastics and engage youth to develop solutions to create a sustainable future. Offers curriculum for grades K-12. </w:t>
            </w:r>
          </w:p>
        </w:tc>
        <w:tc>
          <w:tcPr>
            <w:tcW w:w="2520" w:type="dxa"/>
          </w:tcPr>
          <w:p w14:paraId="01D0C3DE" w14:textId="77777777" w:rsidR="004709BA" w:rsidRPr="005B49B1" w:rsidRDefault="004709BA" w:rsidP="005B49B1">
            <w:pPr>
              <w:pStyle w:val="ListParagraph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</w:rPr>
            </w:pPr>
            <w:r>
              <w:rPr>
                <w:rStyle w:val="normaltextrun"/>
                <w:rFonts w:ascii="Segoe UI" w:hAnsi="Segoe UI" w:cs="Segoe UI"/>
              </w:rPr>
              <w:lastRenderedPageBreak/>
              <w:t>Plastic waste</w:t>
            </w:r>
          </w:p>
          <w:p w14:paraId="530CCF46" w14:textId="77777777" w:rsidR="004709BA" w:rsidRPr="00B57F25" w:rsidRDefault="004709BA" w:rsidP="005B49B1">
            <w:pPr>
              <w:pStyle w:val="ListParagraph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</w:rPr>
            </w:pPr>
            <w:r>
              <w:rPr>
                <w:rStyle w:val="normaltextrun"/>
                <w:rFonts w:ascii="Segoe UI" w:hAnsi="Segoe UI" w:cs="Segoe UI"/>
              </w:rPr>
              <w:t>Climate</w:t>
            </w:r>
          </w:p>
          <w:p w14:paraId="55BF267C" w14:textId="7C2877B9" w:rsidR="004709BA" w:rsidRDefault="004709BA" w:rsidP="005B49B1">
            <w:pPr>
              <w:pStyle w:val="ListParagraph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Engineering</w:t>
            </w:r>
          </w:p>
        </w:tc>
        <w:tc>
          <w:tcPr>
            <w:tcW w:w="2340" w:type="dxa"/>
          </w:tcPr>
          <w:p w14:paraId="02BAA6AF" w14:textId="6351DB7D" w:rsidR="004709BA" w:rsidRDefault="004709BA" w:rsidP="005B49B1">
            <w:pPr>
              <w:pStyle w:val="paragraph"/>
              <w:spacing w:before="0" w:beforeAutospacing="0" w:after="0" w:afterAutospacing="0"/>
              <w:textAlignment w:val="baseline"/>
              <w:divId w:val="575633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hyperlink r:id="rId34" w:history="1">
              <w:r w:rsidRPr="000F44DF">
                <w:rPr>
                  <w:rStyle w:val="Hyperlink"/>
                  <w:rFonts w:ascii="Segoe UI" w:eastAsiaTheme="majorEastAsia" w:hAnsi="Segoe UI" w:cs="Segoe UI"/>
                  <w:sz w:val="22"/>
                  <w:szCs w:val="22"/>
                </w:rPr>
                <w:t>Additional resources</w:t>
              </w:r>
            </w:hyperlink>
            <w:r w:rsidRPr="000F44DF">
              <w:rPr>
                <w:rStyle w:val="normaltextrun"/>
                <w:rFonts w:ascii="Segoe UI" w:eastAsiaTheme="majorEastAsia" w:hAnsi="Segoe UI" w:cs="Segoe UI"/>
                <w:sz w:val="20"/>
                <w:szCs w:val="20"/>
              </w:rPr>
              <w:t> </w:t>
            </w:r>
          </w:p>
          <w:p w14:paraId="4D993880" w14:textId="6BE02A48" w:rsidR="004709BA" w:rsidRDefault="004709BA" w:rsidP="005B49B1">
            <w:pPr>
              <w:pStyle w:val="paragraph"/>
              <w:numPr>
                <w:ilvl w:val="0"/>
                <w:numId w:val="83"/>
              </w:numPr>
              <w:spacing w:before="0" w:beforeAutospacing="0" w:after="0" w:afterAutospacing="0"/>
              <w:textAlignment w:val="baseline"/>
              <w:divId w:val="3297194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4-H Green Superheroes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0A1977CC" w14:textId="036D31E2" w:rsidR="004709BA" w:rsidRDefault="004709BA" w:rsidP="005B49B1">
            <w:pPr>
              <w:pStyle w:val="paragraph"/>
              <w:numPr>
                <w:ilvl w:val="0"/>
                <w:numId w:val="83"/>
              </w:numPr>
              <w:spacing w:before="0" w:beforeAutospacing="0" w:after="0" w:afterAutospacing="0"/>
              <w:textAlignment w:val="baseline"/>
              <w:divId w:val="9174426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LitteratiED</w:t>
            </w:r>
            <w:proofErr w:type="spellEnd"/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 xml:space="preserve"> Lesson plans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0E1589CE" w14:textId="77777777" w:rsidR="004709BA" w:rsidRDefault="004709BA" w:rsidP="005B49B1">
            <w:pPr>
              <w:pStyle w:val="paragraph"/>
              <w:numPr>
                <w:ilvl w:val="0"/>
                <w:numId w:val="83"/>
              </w:numPr>
              <w:spacing w:before="0" w:beforeAutospacing="0" w:after="0" w:afterAutospacing="0"/>
              <w:textAlignment w:val="baseline"/>
              <w:divId w:val="3088242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lastRenderedPageBreak/>
              <w:t>Polymer science exploration activities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21343F10" w14:textId="6B545C41" w:rsidR="004709BA" w:rsidRDefault="004709BA" w:rsidP="005B49B1">
            <w:pPr>
              <w:pStyle w:val="ListParagraph"/>
              <w:numPr>
                <w:ilvl w:val="0"/>
                <w:numId w:val="8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49B1">
              <w:rPr>
                <w:rStyle w:val="normaltextrun"/>
                <w:rFonts w:ascii="Segoe UI" w:hAnsi="Segoe UI" w:cs="Segoe UI"/>
              </w:rPr>
              <w:t>Videos</w:t>
            </w:r>
            <w:r w:rsidRPr="005B49B1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710" w:type="dxa"/>
          </w:tcPr>
          <w:p w14:paraId="6C63FE62" w14:textId="682CC3D0" w:rsidR="004709BA" w:rsidRDefault="004709BA" w:rsidP="005B4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Free</w:t>
            </w:r>
          </w:p>
        </w:tc>
        <w:tc>
          <w:tcPr>
            <w:tcW w:w="1435" w:type="dxa"/>
          </w:tcPr>
          <w:p w14:paraId="22B8FACD" w14:textId="77777777" w:rsidR="004F618D" w:rsidRDefault="004F618D" w:rsidP="004F618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Kindergarten</w:t>
            </w:r>
          </w:p>
          <w:p w14:paraId="2D7A5062" w14:textId="77777777" w:rsidR="004F618D" w:rsidRDefault="004F618D" w:rsidP="004F618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Elementary</w:t>
            </w:r>
          </w:p>
          <w:p w14:paraId="77B2BFD5" w14:textId="486A8523" w:rsidR="004709BA" w:rsidRDefault="004F618D" w:rsidP="004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5C910B43" w14:textId="2F24AE05" w:rsidTr="00470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6F970CC5" w14:textId="5D8B5978" w:rsidR="004709BA" w:rsidRPr="00037DB2" w:rsidRDefault="004709BA" w:rsidP="00855A25">
            <w:hyperlink r:id="rId35" w:history="1">
              <w:r w:rsidRPr="00037DB2">
                <w:rPr>
                  <w:rStyle w:val="Hyperlink"/>
                </w:rPr>
                <w:t>UMN Bee Lab / Monar</w:t>
              </w:r>
              <w:r w:rsidRPr="00037DB2">
                <w:rPr>
                  <w:rStyle w:val="Hyperlink"/>
                </w:rPr>
                <w:t>c</w:t>
              </w:r>
              <w:r w:rsidRPr="00037DB2">
                <w:rPr>
                  <w:rStyle w:val="Hyperlink"/>
                </w:rPr>
                <w:t>h Joint Venture Pollinator Education toolkits</w:t>
              </w:r>
            </w:hyperlink>
          </w:p>
          <w:p w14:paraId="69185250" w14:textId="5A2A5522" w:rsidR="004709BA" w:rsidRPr="008A7A92" w:rsidRDefault="00CD54FC" w:rsidP="00855A2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</w:t>
            </w:r>
            <w:r w:rsidRPr="00CD54FC">
              <w:rPr>
                <w:b w:val="0"/>
                <w:bCs w:val="0"/>
              </w:rPr>
              <w:t>its</w:t>
            </w:r>
            <w:r w:rsidR="004709BA" w:rsidRPr="00CD54FC">
              <w:rPr>
                <w:b w:val="0"/>
                <w:bCs w:val="0"/>
              </w:rPr>
              <w:t xml:space="preserve"> </w:t>
            </w:r>
            <w:r w:rsidR="004709BA" w:rsidRPr="001516FD">
              <w:rPr>
                <w:b w:val="0"/>
                <w:bCs w:val="0"/>
              </w:rPr>
              <w:t>provide science-based pollinator education through games and interactive features</w:t>
            </w:r>
            <w:r w:rsidR="004709BA">
              <w:rPr>
                <w:b w:val="0"/>
                <w:bCs w:val="0"/>
              </w:rPr>
              <w:t xml:space="preserve"> and </w:t>
            </w:r>
            <w:r w:rsidR="004709BA" w:rsidRPr="001516FD">
              <w:rPr>
                <w:b w:val="0"/>
                <w:bCs w:val="0"/>
              </w:rPr>
              <w:t xml:space="preserve">include instructions for education and outreach leaders. </w:t>
            </w:r>
          </w:p>
        </w:tc>
        <w:tc>
          <w:tcPr>
            <w:tcW w:w="2520" w:type="dxa"/>
          </w:tcPr>
          <w:p w14:paraId="64DD596F" w14:textId="77777777" w:rsidR="004709BA" w:rsidRDefault="004709BA" w:rsidP="00857C6A">
            <w:pPr>
              <w:pStyle w:val="ListParagraph"/>
              <w:numPr>
                <w:ilvl w:val="0"/>
                <w:numId w:val="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Pollinators</w:t>
            </w:r>
          </w:p>
          <w:p w14:paraId="1DC83610" w14:textId="77777777" w:rsidR="004709BA" w:rsidRDefault="004709BA" w:rsidP="00857C6A">
            <w:pPr>
              <w:pStyle w:val="ListParagraph"/>
              <w:numPr>
                <w:ilvl w:val="0"/>
                <w:numId w:val="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</w:t>
            </w:r>
          </w:p>
          <w:p w14:paraId="651AC58A" w14:textId="129E4202" w:rsidR="004709BA" w:rsidRDefault="004709BA" w:rsidP="00857C6A">
            <w:pPr>
              <w:pStyle w:val="ListParagraph"/>
              <w:numPr>
                <w:ilvl w:val="0"/>
                <w:numId w:val="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Understanding ecosystems</w:t>
            </w:r>
          </w:p>
        </w:tc>
        <w:tc>
          <w:tcPr>
            <w:tcW w:w="2340" w:type="dxa"/>
          </w:tcPr>
          <w:p w14:paraId="5847BB5D" w14:textId="77777777" w:rsidR="004709BA" w:rsidRDefault="004709BA" w:rsidP="00024ADC">
            <w:pPr>
              <w:pStyle w:val="ListParagraph"/>
              <w:numPr>
                <w:ilvl w:val="0"/>
                <w:numId w:val="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 guides</w:t>
            </w:r>
          </w:p>
          <w:p w14:paraId="7138160C" w14:textId="77777777" w:rsidR="004709BA" w:rsidRDefault="004709BA" w:rsidP="00024ADC">
            <w:pPr>
              <w:pStyle w:val="ListParagraph"/>
              <w:numPr>
                <w:ilvl w:val="0"/>
                <w:numId w:val="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Games</w:t>
            </w:r>
          </w:p>
          <w:p w14:paraId="4F193059" w14:textId="66672BF1" w:rsidR="004709BA" w:rsidRDefault="004709BA" w:rsidP="00024ADC">
            <w:pPr>
              <w:pStyle w:val="ListParagraph"/>
              <w:numPr>
                <w:ilvl w:val="0"/>
                <w:numId w:val="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Physical materials available for checkout or purchase</w:t>
            </w:r>
          </w:p>
        </w:tc>
        <w:tc>
          <w:tcPr>
            <w:tcW w:w="1710" w:type="dxa"/>
          </w:tcPr>
          <w:p w14:paraId="0766D721" w14:textId="2AD5536C" w:rsidR="004709BA" w:rsidRDefault="004709BA" w:rsidP="0085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Physical kits </w:t>
            </w:r>
            <w:r w:rsidRPr="000F2B60">
              <w:t>available for checkout from libraries and Extension Research and Outreach Centers</w:t>
            </w:r>
            <w:r>
              <w:t xml:space="preserve"> and </w:t>
            </w:r>
            <w:r w:rsidRPr="000F2B60">
              <w:t>for sale at the UMN bookstore.</w:t>
            </w:r>
          </w:p>
          <w:p w14:paraId="1460B1C8" w14:textId="4C01EF18" w:rsidR="004709BA" w:rsidRDefault="004709BA" w:rsidP="0085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 online materials</w:t>
            </w:r>
          </w:p>
        </w:tc>
        <w:tc>
          <w:tcPr>
            <w:tcW w:w="1435" w:type="dxa"/>
          </w:tcPr>
          <w:p w14:paraId="5AB0F7FB" w14:textId="77777777" w:rsidR="00C86B9A" w:rsidRDefault="00C86B9A" w:rsidP="00C86B9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Kindergarten</w:t>
            </w:r>
          </w:p>
          <w:p w14:paraId="52263325" w14:textId="77777777" w:rsidR="00C86B9A" w:rsidRDefault="00C86B9A" w:rsidP="00C86B9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Elementary</w:t>
            </w:r>
          </w:p>
          <w:p w14:paraId="2D34D3B4" w14:textId="1E84FFEA" w:rsidR="004709BA" w:rsidRDefault="00C86B9A" w:rsidP="00C86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01324CB3" w14:textId="340174D5" w:rsidTr="00470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4363D3F0" w14:textId="2A3B8FBF" w:rsidR="004709BA" w:rsidRPr="00847F84" w:rsidRDefault="004709BA" w:rsidP="00EE7F4C">
            <w:hyperlink r:id="rId36" w:history="1">
              <w:r w:rsidRPr="00847F84">
                <w:rPr>
                  <w:rStyle w:val="Hyperlink"/>
                </w:rPr>
                <w:t>Water Action Volunteers</w:t>
              </w:r>
            </w:hyperlink>
          </w:p>
          <w:p w14:paraId="6E4ED0EA" w14:textId="0A965C55" w:rsidR="004709BA" w:rsidRPr="00EE7F4C" w:rsidRDefault="004709BA" w:rsidP="00EE7F4C">
            <w:pPr>
              <w:rPr>
                <w:b w:val="0"/>
                <w:bCs w:val="0"/>
              </w:rPr>
            </w:pPr>
            <w:r w:rsidRPr="00EE7F4C">
              <w:rPr>
                <w:b w:val="0"/>
                <w:bCs w:val="0"/>
              </w:rPr>
              <w:t>Hands-on activities for grades 6 to 12 to learn about stream health and stream monitoring both within and outside the classroom. </w:t>
            </w:r>
          </w:p>
        </w:tc>
        <w:tc>
          <w:tcPr>
            <w:tcW w:w="2520" w:type="dxa"/>
          </w:tcPr>
          <w:p w14:paraId="602A4C1B" w14:textId="77777777" w:rsidR="004709BA" w:rsidRDefault="004709BA" w:rsidP="00EE7F4C">
            <w:pPr>
              <w:pStyle w:val="paragraph"/>
              <w:numPr>
                <w:ilvl w:val="0"/>
                <w:numId w:val="88"/>
              </w:numPr>
              <w:spacing w:before="0" w:beforeAutospacing="0" w:after="0" w:afterAutospacing="0"/>
              <w:textAlignment w:val="baseline"/>
              <w:divId w:val="6296776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Understanding ecosystems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60B181D0" w14:textId="51B695E1" w:rsidR="004709BA" w:rsidRDefault="004709BA" w:rsidP="00EE7F4C">
            <w:pPr>
              <w:pStyle w:val="ListParagraph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7F4C">
              <w:rPr>
                <w:rStyle w:val="normaltextrun"/>
                <w:rFonts w:ascii="Segoe UI" w:hAnsi="Segoe UI" w:cs="Segoe UI"/>
              </w:rPr>
              <w:t>Protecting land and water</w:t>
            </w:r>
            <w:r w:rsidRPr="00EE7F4C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64A0AC0E" w14:textId="77777777" w:rsidR="004709BA" w:rsidRDefault="004709BA" w:rsidP="00EE7F4C">
            <w:pPr>
              <w:pStyle w:val="paragraph"/>
              <w:numPr>
                <w:ilvl w:val="0"/>
                <w:numId w:val="88"/>
              </w:numPr>
              <w:spacing w:before="0" w:beforeAutospacing="0" w:after="0" w:afterAutospacing="0"/>
              <w:textAlignment w:val="baseline"/>
              <w:divId w:val="930087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Curriculum guides and activity ideas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14CDFC7B" w14:textId="02F594B1" w:rsidR="004709BA" w:rsidRDefault="004709BA" w:rsidP="00EE7F4C">
            <w:pPr>
              <w:pStyle w:val="ListParagraph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7F4C">
              <w:rPr>
                <w:rStyle w:val="normaltextrun"/>
                <w:rFonts w:ascii="Segoe UI" w:hAnsi="Segoe UI" w:cs="Segoe UI"/>
              </w:rPr>
              <w:t>Monitoring videos</w:t>
            </w:r>
            <w:r w:rsidRPr="00EE7F4C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710" w:type="dxa"/>
          </w:tcPr>
          <w:p w14:paraId="3D5BAE16" w14:textId="22560A97" w:rsidR="004709BA" w:rsidRDefault="004709BA" w:rsidP="00EE7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>Free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435" w:type="dxa"/>
          </w:tcPr>
          <w:p w14:paraId="36EBDCC8" w14:textId="394580B7" w:rsidR="004F618D" w:rsidRDefault="004F618D" w:rsidP="00EE7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Middle</w:t>
            </w:r>
            <w:r>
              <w:rPr>
                <w:rStyle w:val="normaltextrun"/>
                <w:rFonts w:ascii="Segoe UI" w:hAnsi="Segoe UI" w:cs="Segoe UI"/>
              </w:rPr>
              <w:br/>
              <w:t>High school</w:t>
            </w:r>
          </w:p>
        </w:tc>
      </w:tr>
      <w:tr w:rsidR="008C436F" w14:paraId="5953F872" w14:textId="6CA88808" w:rsidTr="00470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76C962DD" w14:textId="77777777" w:rsidR="004709BA" w:rsidRPr="00AD66A4" w:rsidRDefault="004709BA" w:rsidP="00855A25">
            <w:hyperlink r:id="rId37" w:history="1">
              <w:r w:rsidRPr="00AD66A4">
                <w:rPr>
                  <w:rStyle w:val="Hyperlink"/>
                </w:rPr>
                <w:t>World Wildlife Fund Food Waste toolkits</w:t>
              </w:r>
            </w:hyperlink>
          </w:p>
          <w:p w14:paraId="6F469FFA" w14:textId="5323A649" w:rsidR="004709BA" w:rsidRPr="00AD66A4" w:rsidRDefault="004709BA" w:rsidP="00855A25">
            <w:pPr>
              <w:rPr>
                <w:b w:val="0"/>
                <w:bCs w:val="0"/>
              </w:rPr>
            </w:pPr>
            <w:r w:rsidRPr="00AD66A4">
              <w:rPr>
                <w:b w:val="0"/>
                <w:bCs w:val="0"/>
              </w:rPr>
              <w:t>Curriculum for grades K to 12 to teach the planetary impact of what we eat and what we throw away.</w:t>
            </w:r>
          </w:p>
        </w:tc>
        <w:tc>
          <w:tcPr>
            <w:tcW w:w="2520" w:type="dxa"/>
          </w:tcPr>
          <w:p w14:paraId="03741B9B" w14:textId="3FA8E668" w:rsidR="004709BA" w:rsidRDefault="004709BA" w:rsidP="00AD66A4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 waste prevention</w:t>
            </w:r>
          </w:p>
        </w:tc>
        <w:tc>
          <w:tcPr>
            <w:tcW w:w="2340" w:type="dxa"/>
          </w:tcPr>
          <w:p w14:paraId="2B14DDA9" w14:textId="77777777" w:rsidR="004709BA" w:rsidRDefault="004709BA" w:rsidP="003B035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Curriculum guides and activity ideas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5A8869DE" w14:textId="77777777" w:rsidR="004709BA" w:rsidRDefault="004709BA" w:rsidP="003B035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Posters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1853C9F9" w14:textId="77777777" w:rsidR="004709BA" w:rsidRDefault="004709BA" w:rsidP="0085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617825EE" w14:textId="28719DBD" w:rsidR="004709BA" w:rsidRDefault="004709BA" w:rsidP="0085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1435" w:type="dxa"/>
          </w:tcPr>
          <w:p w14:paraId="3A67C053" w14:textId="77777777" w:rsidR="004F618D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Kindergarten</w:t>
            </w:r>
          </w:p>
          <w:p w14:paraId="394A13CF" w14:textId="77777777" w:rsidR="004F618D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Elementary</w:t>
            </w:r>
          </w:p>
          <w:p w14:paraId="1877962B" w14:textId="69E6B600" w:rsidR="004709BA" w:rsidRDefault="004F618D" w:rsidP="004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2CC99E78" w14:textId="7E5EDFA7" w:rsidTr="00470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7313E302" w14:textId="72B27AEA" w:rsidR="004709BA" w:rsidRPr="00320506" w:rsidRDefault="004709BA" w:rsidP="00001706">
            <w:hyperlink r:id="rId38" w:history="1">
              <w:r w:rsidRPr="00320506">
                <w:rPr>
                  <w:rStyle w:val="Hyperlink"/>
                </w:rPr>
                <w:t>Young Naturalists stories and teachers guides</w:t>
              </w:r>
            </w:hyperlink>
          </w:p>
          <w:p w14:paraId="6057935C" w14:textId="320857DE" w:rsidR="004709BA" w:rsidRPr="00847F84" w:rsidRDefault="004709BA" w:rsidP="00001706">
            <w:pPr>
              <w:rPr>
                <w:b w:val="0"/>
                <w:bCs w:val="0"/>
              </w:rPr>
            </w:pPr>
            <w:r w:rsidRPr="00847F84">
              <w:rPr>
                <w:b w:val="0"/>
                <w:bCs w:val="0"/>
              </w:rPr>
              <w:t xml:space="preserve">A collection of Young Naturalists stories, discussion questions, and activities guides for grades K to 6 from the </w:t>
            </w:r>
            <w:r w:rsidRPr="00847F84">
              <w:rPr>
                <w:b w:val="0"/>
                <w:bCs w:val="0"/>
              </w:rPr>
              <w:lastRenderedPageBreak/>
              <w:t>Minnesota Conservation Volunteer magazine.</w:t>
            </w:r>
          </w:p>
        </w:tc>
        <w:tc>
          <w:tcPr>
            <w:tcW w:w="2520" w:type="dxa"/>
          </w:tcPr>
          <w:p w14:paraId="10F98B18" w14:textId="77777777" w:rsidR="004709BA" w:rsidRDefault="004709BA" w:rsidP="00001706">
            <w:pPr>
              <w:pStyle w:val="paragraph"/>
              <w:numPr>
                <w:ilvl w:val="0"/>
                <w:numId w:val="91"/>
              </w:numPr>
              <w:spacing w:before="0" w:beforeAutospacing="0" w:after="0" w:afterAutospacing="0"/>
              <w:textAlignment w:val="baseline"/>
              <w:divId w:val="1481397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lastRenderedPageBreak/>
              <w:t>Understanding ecosystems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1ABD1ECB" w14:textId="5059C281" w:rsidR="004709BA" w:rsidRDefault="004709BA" w:rsidP="00001706">
            <w:pPr>
              <w:pStyle w:val="ListParagraph"/>
              <w:numPr>
                <w:ilvl w:val="0"/>
                <w:numId w:val="9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1706">
              <w:rPr>
                <w:rStyle w:val="normaltextrun"/>
                <w:rFonts w:ascii="Segoe UI" w:hAnsi="Segoe UI" w:cs="Segoe UI"/>
              </w:rPr>
              <w:t>Climate change and weather</w:t>
            </w:r>
            <w:r w:rsidRPr="00001706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1E879DD7" w14:textId="77777777" w:rsidR="004709BA" w:rsidRDefault="004709BA" w:rsidP="00001706">
            <w:pPr>
              <w:pStyle w:val="paragraph"/>
              <w:numPr>
                <w:ilvl w:val="0"/>
                <w:numId w:val="91"/>
              </w:numPr>
              <w:spacing w:before="0" w:beforeAutospacing="0" w:after="0" w:afterAutospacing="0"/>
              <w:textAlignment w:val="baseline"/>
              <w:divId w:val="95768718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Readings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64531A93" w14:textId="53BF05D0" w:rsidR="004709BA" w:rsidRDefault="004709BA" w:rsidP="00001706">
            <w:pPr>
              <w:pStyle w:val="ListParagraph"/>
              <w:numPr>
                <w:ilvl w:val="0"/>
                <w:numId w:val="9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1706">
              <w:rPr>
                <w:rStyle w:val="normaltextrun"/>
                <w:rFonts w:ascii="Segoe UI" w:hAnsi="Segoe UI" w:cs="Segoe UI"/>
              </w:rPr>
              <w:t>Curriculum guides and activity ideas</w:t>
            </w:r>
            <w:r w:rsidRPr="00001706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710" w:type="dxa"/>
          </w:tcPr>
          <w:p w14:paraId="632F6885" w14:textId="624EEC0E" w:rsidR="004709BA" w:rsidRDefault="004709BA" w:rsidP="00001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>Free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435" w:type="dxa"/>
          </w:tcPr>
          <w:p w14:paraId="18B6FE69" w14:textId="0F73BF8F" w:rsidR="004F618D" w:rsidRDefault="004F618D" w:rsidP="00001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Kindergarten</w:t>
            </w:r>
            <w:r>
              <w:rPr>
                <w:rStyle w:val="normaltextrun"/>
                <w:rFonts w:ascii="Segoe UI" w:hAnsi="Segoe UI" w:cs="Segoe UI"/>
              </w:rPr>
              <w:br/>
              <w:t>Elemen</w:t>
            </w:r>
            <w:r w:rsidR="00CD54FC">
              <w:rPr>
                <w:rStyle w:val="normaltextrun"/>
                <w:rFonts w:ascii="Segoe UI" w:hAnsi="Segoe UI" w:cs="Segoe UI"/>
              </w:rPr>
              <w:t>tary</w:t>
            </w:r>
          </w:p>
        </w:tc>
      </w:tr>
    </w:tbl>
    <w:p w14:paraId="1FDA534D" w14:textId="77777777" w:rsidR="00CF0880" w:rsidRPr="00EC346D" w:rsidRDefault="00CF0880" w:rsidP="00EC346D"/>
    <w:sectPr w:rsidR="00CF0880" w:rsidRPr="00EC346D" w:rsidSect="00157D94">
      <w:headerReference w:type="first" r:id="rId39"/>
      <w:footerReference w:type="first" r:id="rId4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EB84" w14:textId="77777777" w:rsidR="0008014E" w:rsidRDefault="0008014E" w:rsidP="00200098">
      <w:pPr>
        <w:spacing w:after="0" w:line="240" w:lineRule="auto"/>
      </w:pPr>
      <w:r>
        <w:separator/>
      </w:r>
    </w:p>
  </w:endnote>
  <w:endnote w:type="continuationSeparator" w:id="0">
    <w:p w14:paraId="5C074BD8" w14:textId="77777777" w:rsidR="0008014E" w:rsidRDefault="0008014E" w:rsidP="002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A75F" w14:textId="2094EB59" w:rsidR="00DB36A5" w:rsidRPr="00200098" w:rsidRDefault="00DB36A5" w:rsidP="00E00279">
    <w:pPr>
      <w:pStyle w:val="Footer"/>
      <w:spacing w:before="72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2AC07B4" wp14:editId="7CB062CC">
          <wp:simplePos x="0" y="0"/>
          <wp:positionH relativeFrom="margin">
            <wp:align>right</wp:align>
          </wp:positionH>
          <wp:positionV relativeFrom="paragraph">
            <wp:posOffset>225425</wp:posOffset>
          </wp:positionV>
          <wp:extent cx="548640" cy="694690"/>
          <wp:effectExtent l="0" t="0" r="3810" b="0"/>
          <wp:wrapThrough wrapText="bothSides">
            <wp:wrapPolygon edited="0">
              <wp:start x="0" y="0"/>
              <wp:lineTo x="0" y="20731"/>
              <wp:lineTo x="21000" y="20731"/>
              <wp:lineTo x="21000" y="0"/>
              <wp:lineTo x="0" y="0"/>
            </wp:wrapPolygon>
          </wp:wrapThrough>
          <wp:docPr id="1" name="Picture 1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98">
      <w:rPr>
        <w:rFonts w:ascii="Segoe UI Semibold" w:hAnsi="Segoe UI Semibold" w:cs="Segoe UI Semibold"/>
      </w:rPr>
      <w:t xml:space="preserve">Hennepin County </w:t>
    </w:r>
    <w:r w:rsidR="00584099">
      <w:t>Environment and Energy</w:t>
    </w:r>
    <w:r w:rsidR="00CB0667">
      <w:br/>
    </w:r>
    <w:r>
      <w:t>612</w:t>
    </w:r>
    <w:r w:rsidR="00584099">
      <w:t>-</w:t>
    </w:r>
    <w:r>
      <w:t>348-3</w:t>
    </w:r>
    <w:r w:rsidR="00584099">
      <w:t>777</w:t>
    </w:r>
    <w:r>
      <w:t xml:space="preserve"> | </w:t>
    </w:r>
    <w:hyperlink r:id="rId2" w:history="1">
      <w:r w:rsidR="00584099">
        <w:rPr>
          <w:rStyle w:val="Hyperlink"/>
        </w:rPr>
        <w:t>hennepin.us/environment</w:t>
      </w:r>
    </w:hyperlink>
    <w:r w:rsidR="00584099">
      <w:t xml:space="preserve"> </w:t>
    </w:r>
  </w:p>
  <w:p w14:paraId="5BBFBDE7" w14:textId="77777777" w:rsidR="00200098" w:rsidRPr="00200098" w:rsidRDefault="00200098" w:rsidP="00272F77">
    <w:pPr>
      <w:pStyle w:val="NoSpacing"/>
      <w:spacing w:before="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E0595" w14:textId="77777777" w:rsidR="0008014E" w:rsidRDefault="0008014E" w:rsidP="00200098">
      <w:pPr>
        <w:spacing w:after="0" w:line="240" w:lineRule="auto"/>
      </w:pPr>
      <w:r>
        <w:separator/>
      </w:r>
    </w:p>
  </w:footnote>
  <w:footnote w:type="continuationSeparator" w:id="0">
    <w:p w14:paraId="06B7314D" w14:textId="77777777" w:rsidR="0008014E" w:rsidRDefault="0008014E" w:rsidP="0020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4DB4" w14:textId="77777777" w:rsidR="00200098" w:rsidRDefault="00FE0207">
    <w:pPr>
      <w:pStyle w:val="Header"/>
    </w:pPr>
    <w:r w:rsidRPr="002C18C9">
      <w:rPr>
        <w:noProof/>
        <w:lang w:bidi="he-IL"/>
      </w:rPr>
      <w:drawing>
        <wp:anchor distT="0" distB="0" distL="114300" distR="114300" simplePos="0" relativeHeight="251660288" behindDoc="1" locked="1" layoutInCell="1" allowOverlap="1" wp14:anchorId="6D71E907" wp14:editId="4605AC33">
          <wp:simplePos x="0" y="0"/>
          <wp:positionH relativeFrom="margin">
            <wp:posOffset>-228600</wp:posOffset>
          </wp:positionH>
          <wp:positionV relativeFrom="page">
            <wp:posOffset>211455</wp:posOffset>
          </wp:positionV>
          <wp:extent cx="7315200" cy="213931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vy Header 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196" b="77383"/>
                  <a:stretch/>
                </pic:blipFill>
                <pic:spPr bwMode="auto">
                  <a:xfrm>
                    <a:off x="0" y="0"/>
                    <a:ext cx="7315200" cy="2139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282"/>
    <w:multiLevelType w:val="multilevel"/>
    <w:tmpl w:val="D084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F4CA8"/>
    <w:multiLevelType w:val="multilevel"/>
    <w:tmpl w:val="386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B5A6E"/>
    <w:multiLevelType w:val="hybridMultilevel"/>
    <w:tmpl w:val="8224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BBF"/>
    <w:multiLevelType w:val="multilevel"/>
    <w:tmpl w:val="8162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267C12"/>
    <w:multiLevelType w:val="hybridMultilevel"/>
    <w:tmpl w:val="4774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442E4"/>
    <w:multiLevelType w:val="multilevel"/>
    <w:tmpl w:val="DAE6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D112BE"/>
    <w:multiLevelType w:val="hybridMultilevel"/>
    <w:tmpl w:val="8DE8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094C"/>
    <w:multiLevelType w:val="multilevel"/>
    <w:tmpl w:val="B97E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486540"/>
    <w:multiLevelType w:val="hybridMultilevel"/>
    <w:tmpl w:val="215E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30528"/>
    <w:multiLevelType w:val="multilevel"/>
    <w:tmpl w:val="1CB0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A55036"/>
    <w:multiLevelType w:val="multilevel"/>
    <w:tmpl w:val="CD5A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AC6740"/>
    <w:multiLevelType w:val="multilevel"/>
    <w:tmpl w:val="8782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984649"/>
    <w:multiLevelType w:val="multilevel"/>
    <w:tmpl w:val="5E5E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820CC4"/>
    <w:multiLevelType w:val="multilevel"/>
    <w:tmpl w:val="CC8C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9B464F"/>
    <w:multiLevelType w:val="multilevel"/>
    <w:tmpl w:val="134A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6B4334"/>
    <w:multiLevelType w:val="hybridMultilevel"/>
    <w:tmpl w:val="05A0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A5648"/>
    <w:multiLevelType w:val="multilevel"/>
    <w:tmpl w:val="9C7E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D0C1B6A"/>
    <w:multiLevelType w:val="multilevel"/>
    <w:tmpl w:val="E9E4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E2F3936"/>
    <w:multiLevelType w:val="hybridMultilevel"/>
    <w:tmpl w:val="306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312FED"/>
    <w:multiLevelType w:val="multilevel"/>
    <w:tmpl w:val="A1DA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691686"/>
    <w:multiLevelType w:val="hybridMultilevel"/>
    <w:tmpl w:val="84B4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EB025B"/>
    <w:multiLevelType w:val="multilevel"/>
    <w:tmpl w:val="23C6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10F65D0"/>
    <w:multiLevelType w:val="multilevel"/>
    <w:tmpl w:val="3B92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45F14CD"/>
    <w:multiLevelType w:val="multilevel"/>
    <w:tmpl w:val="471C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48A6931"/>
    <w:multiLevelType w:val="hybridMultilevel"/>
    <w:tmpl w:val="BB68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C053E3"/>
    <w:multiLevelType w:val="hybridMultilevel"/>
    <w:tmpl w:val="CD3AB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2D5220"/>
    <w:multiLevelType w:val="multilevel"/>
    <w:tmpl w:val="B06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95B43E4"/>
    <w:multiLevelType w:val="hybridMultilevel"/>
    <w:tmpl w:val="9BACB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7E4784"/>
    <w:multiLevelType w:val="multilevel"/>
    <w:tmpl w:val="C438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EB91D3B"/>
    <w:multiLevelType w:val="multilevel"/>
    <w:tmpl w:val="51A4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FBA2DA6"/>
    <w:multiLevelType w:val="hybridMultilevel"/>
    <w:tmpl w:val="0F58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55EDE"/>
    <w:multiLevelType w:val="hybridMultilevel"/>
    <w:tmpl w:val="8C9A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C81EA3"/>
    <w:multiLevelType w:val="multilevel"/>
    <w:tmpl w:val="36BC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16F1F98"/>
    <w:multiLevelType w:val="multilevel"/>
    <w:tmpl w:val="8D20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1925A52"/>
    <w:multiLevelType w:val="hybridMultilevel"/>
    <w:tmpl w:val="9E04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67621F"/>
    <w:multiLevelType w:val="multilevel"/>
    <w:tmpl w:val="FBEC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30E6858"/>
    <w:multiLevelType w:val="hybridMultilevel"/>
    <w:tmpl w:val="AFB6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01534F"/>
    <w:multiLevelType w:val="multilevel"/>
    <w:tmpl w:val="9AE8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47C2BC8"/>
    <w:multiLevelType w:val="multilevel"/>
    <w:tmpl w:val="92B8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4BB325C"/>
    <w:multiLevelType w:val="multilevel"/>
    <w:tmpl w:val="52CA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5F6608A"/>
    <w:multiLevelType w:val="multilevel"/>
    <w:tmpl w:val="963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7463E0B"/>
    <w:multiLevelType w:val="multilevel"/>
    <w:tmpl w:val="F87E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865348E"/>
    <w:multiLevelType w:val="multilevel"/>
    <w:tmpl w:val="DCB2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9250E0E"/>
    <w:multiLevelType w:val="hybridMultilevel"/>
    <w:tmpl w:val="45CE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CC6C7B"/>
    <w:multiLevelType w:val="multilevel"/>
    <w:tmpl w:val="ECB4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CF41B5B"/>
    <w:multiLevelType w:val="multilevel"/>
    <w:tmpl w:val="488E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F1C5F42"/>
    <w:multiLevelType w:val="multilevel"/>
    <w:tmpl w:val="5D84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F362D5F"/>
    <w:multiLevelType w:val="hybridMultilevel"/>
    <w:tmpl w:val="4BC2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8B755D"/>
    <w:multiLevelType w:val="multilevel"/>
    <w:tmpl w:val="7320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FD22A31"/>
    <w:multiLevelType w:val="multilevel"/>
    <w:tmpl w:val="8F08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0AF434E"/>
    <w:multiLevelType w:val="multilevel"/>
    <w:tmpl w:val="9A00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12D27FC"/>
    <w:multiLevelType w:val="multilevel"/>
    <w:tmpl w:val="480C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1970E4D"/>
    <w:multiLevelType w:val="multilevel"/>
    <w:tmpl w:val="93B8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6805823"/>
    <w:multiLevelType w:val="multilevel"/>
    <w:tmpl w:val="2426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7635EEE"/>
    <w:multiLevelType w:val="hybridMultilevel"/>
    <w:tmpl w:val="5414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3B43F8"/>
    <w:multiLevelType w:val="multilevel"/>
    <w:tmpl w:val="A244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89B2835"/>
    <w:multiLevelType w:val="multilevel"/>
    <w:tmpl w:val="568A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95F76D7"/>
    <w:multiLevelType w:val="multilevel"/>
    <w:tmpl w:val="C29A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98406C0"/>
    <w:multiLevelType w:val="hybridMultilevel"/>
    <w:tmpl w:val="D4F08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8533CD"/>
    <w:multiLevelType w:val="multilevel"/>
    <w:tmpl w:val="1798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99F0D0F"/>
    <w:multiLevelType w:val="multilevel"/>
    <w:tmpl w:val="5D60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A073BD1"/>
    <w:multiLevelType w:val="multilevel"/>
    <w:tmpl w:val="FF22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AC64250"/>
    <w:multiLevelType w:val="multilevel"/>
    <w:tmpl w:val="634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B2624FE"/>
    <w:multiLevelType w:val="multilevel"/>
    <w:tmpl w:val="C6D8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BA11590"/>
    <w:multiLevelType w:val="multilevel"/>
    <w:tmpl w:val="CABE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D9505F1"/>
    <w:multiLevelType w:val="hybridMultilevel"/>
    <w:tmpl w:val="2E18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EA97CC5"/>
    <w:multiLevelType w:val="hybridMultilevel"/>
    <w:tmpl w:val="B5C6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EC3568B"/>
    <w:multiLevelType w:val="hybridMultilevel"/>
    <w:tmpl w:val="D780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23503BD"/>
    <w:multiLevelType w:val="hybridMultilevel"/>
    <w:tmpl w:val="11483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4FE4964"/>
    <w:multiLevelType w:val="multilevel"/>
    <w:tmpl w:val="92D0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5137528"/>
    <w:multiLevelType w:val="multilevel"/>
    <w:tmpl w:val="B92A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69D1F2D"/>
    <w:multiLevelType w:val="multilevel"/>
    <w:tmpl w:val="708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6C9161B"/>
    <w:multiLevelType w:val="multilevel"/>
    <w:tmpl w:val="A370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9502A37"/>
    <w:multiLevelType w:val="multilevel"/>
    <w:tmpl w:val="5BE6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A466AEC"/>
    <w:multiLevelType w:val="multilevel"/>
    <w:tmpl w:val="6C28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C9B653C"/>
    <w:multiLevelType w:val="multilevel"/>
    <w:tmpl w:val="1534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E732019"/>
    <w:multiLevelType w:val="multilevel"/>
    <w:tmpl w:val="1216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0445430"/>
    <w:multiLevelType w:val="multilevel"/>
    <w:tmpl w:val="FBA8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14D1237"/>
    <w:multiLevelType w:val="multilevel"/>
    <w:tmpl w:val="F218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1641536"/>
    <w:multiLevelType w:val="hybridMultilevel"/>
    <w:tmpl w:val="D1EC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1967A51"/>
    <w:multiLevelType w:val="multilevel"/>
    <w:tmpl w:val="729E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25D658E"/>
    <w:multiLevelType w:val="multilevel"/>
    <w:tmpl w:val="8DE0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27E43AA"/>
    <w:multiLevelType w:val="multilevel"/>
    <w:tmpl w:val="36BA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3422E7B"/>
    <w:multiLevelType w:val="multilevel"/>
    <w:tmpl w:val="E3FC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667E38A4"/>
    <w:multiLevelType w:val="hybridMultilevel"/>
    <w:tmpl w:val="5866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6D11F8B"/>
    <w:multiLevelType w:val="multilevel"/>
    <w:tmpl w:val="A50A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69813DF0"/>
    <w:multiLevelType w:val="multilevel"/>
    <w:tmpl w:val="CBBC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98E2AEC"/>
    <w:multiLevelType w:val="multilevel"/>
    <w:tmpl w:val="C0E6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CC80020"/>
    <w:multiLevelType w:val="multilevel"/>
    <w:tmpl w:val="E14A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D714E87"/>
    <w:multiLevelType w:val="multilevel"/>
    <w:tmpl w:val="AF48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E075F01"/>
    <w:multiLevelType w:val="multilevel"/>
    <w:tmpl w:val="CC96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0B76E2A"/>
    <w:multiLevelType w:val="multilevel"/>
    <w:tmpl w:val="17E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1A33E0F"/>
    <w:multiLevelType w:val="multilevel"/>
    <w:tmpl w:val="2E7A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4B10B79"/>
    <w:multiLevelType w:val="multilevel"/>
    <w:tmpl w:val="8B8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5C5586F"/>
    <w:multiLevelType w:val="hybridMultilevel"/>
    <w:tmpl w:val="B4C0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0310E6"/>
    <w:multiLevelType w:val="multilevel"/>
    <w:tmpl w:val="E20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87E50DC"/>
    <w:multiLevelType w:val="multilevel"/>
    <w:tmpl w:val="88C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79E4652B"/>
    <w:multiLevelType w:val="multilevel"/>
    <w:tmpl w:val="C664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7C1C1F9C"/>
    <w:multiLevelType w:val="hybridMultilevel"/>
    <w:tmpl w:val="9FBA4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CB74679"/>
    <w:multiLevelType w:val="multilevel"/>
    <w:tmpl w:val="8AFE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7DBF4E17"/>
    <w:multiLevelType w:val="multilevel"/>
    <w:tmpl w:val="0FBC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7E3D47E1"/>
    <w:multiLevelType w:val="multilevel"/>
    <w:tmpl w:val="AE56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EC11817"/>
    <w:multiLevelType w:val="multilevel"/>
    <w:tmpl w:val="BE6C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F3F6CD7"/>
    <w:multiLevelType w:val="multilevel"/>
    <w:tmpl w:val="A9FC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0822232">
    <w:abstractNumId w:val="25"/>
  </w:num>
  <w:num w:numId="2" w16cid:durableId="186065920">
    <w:abstractNumId w:val="23"/>
  </w:num>
  <w:num w:numId="3" w16cid:durableId="1037973132">
    <w:abstractNumId w:val="53"/>
  </w:num>
  <w:num w:numId="4" w16cid:durableId="1501971814">
    <w:abstractNumId w:val="87"/>
  </w:num>
  <w:num w:numId="5" w16cid:durableId="444155400">
    <w:abstractNumId w:val="7"/>
  </w:num>
  <w:num w:numId="6" w16cid:durableId="1437671357">
    <w:abstractNumId w:val="88"/>
  </w:num>
  <w:num w:numId="7" w16cid:durableId="304817152">
    <w:abstractNumId w:val="49"/>
  </w:num>
  <w:num w:numId="8" w16cid:durableId="887763393">
    <w:abstractNumId w:val="57"/>
  </w:num>
  <w:num w:numId="9" w16cid:durableId="2080446149">
    <w:abstractNumId w:val="1"/>
  </w:num>
  <w:num w:numId="10" w16cid:durableId="187373739">
    <w:abstractNumId w:val="63"/>
  </w:num>
  <w:num w:numId="11" w16cid:durableId="1179078582">
    <w:abstractNumId w:val="13"/>
  </w:num>
  <w:num w:numId="12" w16cid:durableId="1503425714">
    <w:abstractNumId w:val="78"/>
  </w:num>
  <w:num w:numId="13" w16cid:durableId="1554197870">
    <w:abstractNumId w:val="14"/>
  </w:num>
  <w:num w:numId="14" w16cid:durableId="1177616792">
    <w:abstractNumId w:val="17"/>
  </w:num>
  <w:num w:numId="15" w16cid:durableId="940187482">
    <w:abstractNumId w:val="72"/>
  </w:num>
  <w:num w:numId="16" w16cid:durableId="762797543">
    <w:abstractNumId w:val="100"/>
  </w:num>
  <w:num w:numId="17" w16cid:durableId="1930041447">
    <w:abstractNumId w:val="46"/>
  </w:num>
  <w:num w:numId="18" w16cid:durableId="1092121882">
    <w:abstractNumId w:val="74"/>
  </w:num>
  <w:num w:numId="19" w16cid:durableId="909315410">
    <w:abstractNumId w:val="41"/>
  </w:num>
  <w:num w:numId="20" w16cid:durableId="1659111642">
    <w:abstractNumId w:val="43"/>
  </w:num>
  <w:num w:numId="21" w16cid:durableId="257832775">
    <w:abstractNumId w:val="61"/>
  </w:num>
  <w:num w:numId="22" w16cid:durableId="70196759">
    <w:abstractNumId w:val="86"/>
  </w:num>
  <w:num w:numId="23" w16cid:durableId="2079865925">
    <w:abstractNumId w:val="10"/>
  </w:num>
  <w:num w:numId="24" w16cid:durableId="409616660">
    <w:abstractNumId w:val="66"/>
  </w:num>
  <w:num w:numId="25" w16cid:durableId="591864358">
    <w:abstractNumId w:val="55"/>
  </w:num>
  <w:num w:numId="26" w16cid:durableId="224412608">
    <w:abstractNumId w:val="85"/>
  </w:num>
  <w:num w:numId="27" w16cid:durableId="1524635200">
    <w:abstractNumId w:val="48"/>
  </w:num>
  <w:num w:numId="28" w16cid:durableId="309334655">
    <w:abstractNumId w:val="58"/>
  </w:num>
  <w:num w:numId="29" w16cid:durableId="1071389394">
    <w:abstractNumId w:val="34"/>
  </w:num>
  <w:num w:numId="30" w16cid:durableId="1745830955">
    <w:abstractNumId w:val="90"/>
  </w:num>
  <w:num w:numId="31" w16cid:durableId="982856203">
    <w:abstractNumId w:val="77"/>
  </w:num>
  <w:num w:numId="32" w16cid:durableId="1386105574">
    <w:abstractNumId w:val="39"/>
  </w:num>
  <w:num w:numId="33" w16cid:durableId="858355101">
    <w:abstractNumId w:val="27"/>
  </w:num>
  <w:num w:numId="34" w16cid:durableId="1813449809">
    <w:abstractNumId w:val="83"/>
  </w:num>
  <w:num w:numId="35" w16cid:durableId="2042242512">
    <w:abstractNumId w:val="67"/>
  </w:num>
  <w:num w:numId="36" w16cid:durableId="475806754">
    <w:abstractNumId w:val="11"/>
  </w:num>
  <w:num w:numId="37" w16cid:durableId="1221598639">
    <w:abstractNumId w:val="12"/>
  </w:num>
  <w:num w:numId="38" w16cid:durableId="843398593">
    <w:abstractNumId w:val="59"/>
  </w:num>
  <w:num w:numId="39" w16cid:durableId="949505098">
    <w:abstractNumId w:val="95"/>
  </w:num>
  <w:num w:numId="40" w16cid:durableId="784155847">
    <w:abstractNumId w:val="45"/>
  </w:num>
  <w:num w:numId="41" w16cid:durableId="30152564">
    <w:abstractNumId w:val="73"/>
  </w:num>
  <w:num w:numId="42" w16cid:durableId="1532767739">
    <w:abstractNumId w:val="36"/>
  </w:num>
  <w:num w:numId="43" w16cid:durableId="982854424">
    <w:abstractNumId w:val="40"/>
  </w:num>
  <w:num w:numId="44" w16cid:durableId="888686562">
    <w:abstractNumId w:val="80"/>
  </w:num>
  <w:num w:numId="45" w16cid:durableId="1337541406">
    <w:abstractNumId w:val="18"/>
  </w:num>
  <w:num w:numId="46" w16cid:durableId="1296183546">
    <w:abstractNumId w:val="16"/>
  </w:num>
  <w:num w:numId="47" w16cid:durableId="463815616">
    <w:abstractNumId w:val="38"/>
  </w:num>
  <w:num w:numId="48" w16cid:durableId="739983151">
    <w:abstractNumId w:val="89"/>
  </w:num>
  <w:num w:numId="49" w16cid:durableId="10378318">
    <w:abstractNumId w:val="19"/>
  </w:num>
  <w:num w:numId="50" w16cid:durableId="2065257526">
    <w:abstractNumId w:val="92"/>
  </w:num>
  <w:num w:numId="51" w16cid:durableId="1851411428">
    <w:abstractNumId w:val="71"/>
  </w:num>
  <w:num w:numId="52" w16cid:durableId="1365137736">
    <w:abstractNumId w:val="50"/>
  </w:num>
  <w:num w:numId="53" w16cid:durableId="1795057067">
    <w:abstractNumId w:val="81"/>
  </w:num>
  <w:num w:numId="54" w16cid:durableId="135143584">
    <w:abstractNumId w:val="82"/>
  </w:num>
  <w:num w:numId="55" w16cid:durableId="31805045">
    <w:abstractNumId w:val="15"/>
  </w:num>
  <w:num w:numId="56" w16cid:durableId="11304045">
    <w:abstractNumId w:val="26"/>
  </w:num>
  <w:num w:numId="57" w16cid:durableId="1703361337">
    <w:abstractNumId w:val="44"/>
  </w:num>
  <w:num w:numId="58" w16cid:durableId="743989097">
    <w:abstractNumId w:val="102"/>
  </w:num>
  <w:num w:numId="59" w16cid:durableId="665673839">
    <w:abstractNumId w:val="101"/>
  </w:num>
  <w:num w:numId="60" w16cid:durableId="1407335916">
    <w:abstractNumId w:val="42"/>
  </w:num>
  <w:num w:numId="61" w16cid:durableId="811142594">
    <w:abstractNumId w:val="99"/>
  </w:num>
  <w:num w:numId="62" w16cid:durableId="1181241236">
    <w:abstractNumId w:val="47"/>
  </w:num>
  <w:num w:numId="63" w16cid:durableId="1180194374">
    <w:abstractNumId w:val="4"/>
  </w:num>
  <w:num w:numId="64" w16cid:durableId="2136290099">
    <w:abstractNumId w:val="30"/>
  </w:num>
  <w:num w:numId="65" w16cid:durableId="435298075">
    <w:abstractNumId w:val="104"/>
  </w:num>
  <w:num w:numId="66" w16cid:durableId="572593721">
    <w:abstractNumId w:val="94"/>
  </w:num>
  <w:num w:numId="67" w16cid:durableId="1258169981">
    <w:abstractNumId w:val="96"/>
  </w:num>
  <w:num w:numId="68" w16cid:durableId="2103378300">
    <w:abstractNumId w:val="98"/>
  </w:num>
  <w:num w:numId="69" w16cid:durableId="1794321869">
    <w:abstractNumId w:val="56"/>
  </w:num>
  <w:num w:numId="70" w16cid:durableId="2114547336">
    <w:abstractNumId w:val="37"/>
  </w:num>
  <w:num w:numId="71" w16cid:durableId="429088123">
    <w:abstractNumId w:val="76"/>
  </w:num>
  <w:num w:numId="72" w16cid:durableId="141386721">
    <w:abstractNumId w:val="65"/>
  </w:num>
  <w:num w:numId="73" w16cid:durableId="1777677290">
    <w:abstractNumId w:val="62"/>
  </w:num>
  <w:num w:numId="74" w16cid:durableId="284237200">
    <w:abstractNumId w:val="68"/>
  </w:num>
  <w:num w:numId="75" w16cid:durableId="897285221">
    <w:abstractNumId w:val="97"/>
  </w:num>
  <w:num w:numId="76" w16cid:durableId="368645282">
    <w:abstractNumId w:val="60"/>
  </w:num>
  <w:num w:numId="77" w16cid:durableId="1262033668">
    <w:abstractNumId w:val="103"/>
  </w:num>
  <w:num w:numId="78" w16cid:durableId="1212690505">
    <w:abstractNumId w:val="84"/>
  </w:num>
  <w:num w:numId="79" w16cid:durableId="1002046723">
    <w:abstractNumId w:val="52"/>
  </w:num>
  <w:num w:numId="80" w16cid:durableId="223419694">
    <w:abstractNumId w:val="70"/>
  </w:num>
  <w:num w:numId="81" w16cid:durableId="1627083085">
    <w:abstractNumId w:val="21"/>
  </w:num>
  <w:num w:numId="82" w16cid:durableId="1289240740">
    <w:abstractNumId w:val="79"/>
  </w:num>
  <w:num w:numId="83" w16cid:durableId="1748384771">
    <w:abstractNumId w:val="6"/>
  </w:num>
  <w:num w:numId="84" w16cid:durableId="2031686644">
    <w:abstractNumId w:val="32"/>
  </w:num>
  <w:num w:numId="85" w16cid:durableId="523135386">
    <w:abstractNumId w:val="2"/>
  </w:num>
  <w:num w:numId="86" w16cid:durableId="1093555056">
    <w:abstractNumId w:val="51"/>
  </w:num>
  <w:num w:numId="87" w16cid:durableId="187573361">
    <w:abstractNumId w:val="33"/>
  </w:num>
  <w:num w:numId="88" w16cid:durableId="388503210">
    <w:abstractNumId w:val="20"/>
  </w:num>
  <w:num w:numId="89" w16cid:durableId="1374622173">
    <w:abstractNumId w:val="3"/>
  </w:num>
  <w:num w:numId="90" w16cid:durableId="1098405534">
    <w:abstractNumId w:val="22"/>
  </w:num>
  <w:num w:numId="91" w16cid:durableId="1134132119">
    <w:abstractNumId w:val="28"/>
  </w:num>
  <w:num w:numId="92" w16cid:durableId="24409637">
    <w:abstractNumId w:val="93"/>
  </w:num>
  <w:num w:numId="93" w16cid:durableId="1102336606">
    <w:abstractNumId w:val="31"/>
  </w:num>
  <w:num w:numId="94" w16cid:durableId="118493152">
    <w:abstractNumId w:val="35"/>
  </w:num>
  <w:num w:numId="95" w16cid:durableId="366494685">
    <w:abstractNumId w:val="54"/>
  </w:num>
  <w:num w:numId="96" w16cid:durableId="2069843239">
    <w:abstractNumId w:val="5"/>
  </w:num>
  <w:num w:numId="97" w16cid:durableId="1908757037">
    <w:abstractNumId w:val="29"/>
  </w:num>
  <w:num w:numId="98" w16cid:durableId="315763818">
    <w:abstractNumId w:val="24"/>
  </w:num>
  <w:num w:numId="99" w16cid:durableId="1638294812">
    <w:abstractNumId w:val="64"/>
  </w:num>
  <w:num w:numId="100" w16cid:durableId="1193035515">
    <w:abstractNumId w:val="0"/>
  </w:num>
  <w:num w:numId="101" w16cid:durableId="1550801002">
    <w:abstractNumId w:val="91"/>
  </w:num>
  <w:num w:numId="102" w16cid:durableId="408846114">
    <w:abstractNumId w:val="8"/>
  </w:num>
  <w:num w:numId="103" w16cid:durableId="388916599">
    <w:abstractNumId w:val="69"/>
  </w:num>
  <w:num w:numId="104" w16cid:durableId="83917814">
    <w:abstractNumId w:val="9"/>
  </w:num>
  <w:num w:numId="105" w16cid:durableId="73936818">
    <w:abstractNumId w:val="7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38"/>
    <w:rsid w:val="00001706"/>
    <w:rsid w:val="00004FAF"/>
    <w:rsid w:val="00024ADC"/>
    <w:rsid w:val="00030250"/>
    <w:rsid w:val="00036091"/>
    <w:rsid w:val="00037DB2"/>
    <w:rsid w:val="00054FA8"/>
    <w:rsid w:val="00072C35"/>
    <w:rsid w:val="00077813"/>
    <w:rsid w:val="00077821"/>
    <w:rsid w:val="0008014E"/>
    <w:rsid w:val="00083AF0"/>
    <w:rsid w:val="000C0027"/>
    <w:rsid w:val="000E3001"/>
    <w:rsid w:val="000F00A4"/>
    <w:rsid w:val="000F2B60"/>
    <w:rsid w:val="000F44DF"/>
    <w:rsid w:val="000F6A5B"/>
    <w:rsid w:val="00131ADD"/>
    <w:rsid w:val="00144DA2"/>
    <w:rsid w:val="001516FD"/>
    <w:rsid w:val="00157D94"/>
    <w:rsid w:val="0016098A"/>
    <w:rsid w:val="00167ACA"/>
    <w:rsid w:val="00181293"/>
    <w:rsid w:val="0019098D"/>
    <w:rsid w:val="001A0068"/>
    <w:rsid w:val="001C4E5D"/>
    <w:rsid w:val="00200098"/>
    <w:rsid w:val="002603BC"/>
    <w:rsid w:val="00272F77"/>
    <w:rsid w:val="002761D0"/>
    <w:rsid w:val="00280A3B"/>
    <w:rsid w:val="002940B7"/>
    <w:rsid w:val="002A2731"/>
    <w:rsid w:val="00307F56"/>
    <w:rsid w:val="00320506"/>
    <w:rsid w:val="00360B6E"/>
    <w:rsid w:val="003771DC"/>
    <w:rsid w:val="0038357A"/>
    <w:rsid w:val="003A4ACC"/>
    <w:rsid w:val="003B035D"/>
    <w:rsid w:val="004709BA"/>
    <w:rsid w:val="004C170A"/>
    <w:rsid w:val="004C32CD"/>
    <w:rsid w:val="004D1A52"/>
    <w:rsid w:val="004D4DE7"/>
    <w:rsid w:val="004F618D"/>
    <w:rsid w:val="005426C7"/>
    <w:rsid w:val="00584099"/>
    <w:rsid w:val="005A400B"/>
    <w:rsid w:val="005A4EAD"/>
    <w:rsid w:val="005B49B1"/>
    <w:rsid w:val="005C0567"/>
    <w:rsid w:val="005C517E"/>
    <w:rsid w:val="00604A9A"/>
    <w:rsid w:val="00604C65"/>
    <w:rsid w:val="006166FE"/>
    <w:rsid w:val="00636098"/>
    <w:rsid w:val="007213AD"/>
    <w:rsid w:val="0076163B"/>
    <w:rsid w:val="007F0DE5"/>
    <w:rsid w:val="007F187C"/>
    <w:rsid w:val="00821EEF"/>
    <w:rsid w:val="008312EE"/>
    <w:rsid w:val="00847F84"/>
    <w:rsid w:val="00855A25"/>
    <w:rsid w:val="00857C6A"/>
    <w:rsid w:val="00864F70"/>
    <w:rsid w:val="008A0E94"/>
    <w:rsid w:val="008A75F9"/>
    <w:rsid w:val="008A7A92"/>
    <w:rsid w:val="008B1401"/>
    <w:rsid w:val="008C37CE"/>
    <w:rsid w:val="008C436F"/>
    <w:rsid w:val="008D3129"/>
    <w:rsid w:val="008D6896"/>
    <w:rsid w:val="00981F53"/>
    <w:rsid w:val="0098333D"/>
    <w:rsid w:val="009A0F55"/>
    <w:rsid w:val="009B4851"/>
    <w:rsid w:val="009C4628"/>
    <w:rsid w:val="009C7170"/>
    <w:rsid w:val="009D40BD"/>
    <w:rsid w:val="00A03217"/>
    <w:rsid w:val="00A04B4D"/>
    <w:rsid w:val="00A24257"/>
    <w:rsid w:val="00A2649A"/>
    <w:rsid w:val="00A4400B"/>
    <w:rsid w:val="00A94939"/>
    <w:rsid w:val="00AA5234"/>
    <w:rsid w:val="00AB43EB"/>
    <w:rsid w:val="00AD66A4"/>
    <w:rsid w:val="00AF3C03"/>
    <w:rsid w:val="00AF75A7"/>
    <w:rsid w:val="00B41D24"/>
    <w:rsid w:val="00B57F25"/>
    <w:rsid w:val="00B6521E"/>
    <w:rsid w:val="00C20525"/>
    <w:rsid w:val="00C5396D"/>
    <w:rsid w:val="00C720ED"/>
    <w:rsid w:val="00C86B9A"/>
    <w:rsid w:val="00CB0667"/>
    <w:rsid w:val="00CB1BE8"/>
    <w:rsid w:val="00CD54FC"/>
    <w:rsid w:val="00CD7B26"/>
    <w:rsid w:val="00CF0880"/>
    <w:rsid w:val="00D07C4B"/>
    <w:rsid w:val="00D112A7"/>
    <w:rsid w:val="00D1515D"/>
    <w:rsid w:val="00D74C37"/>
    <w:rsid w:val="00D75F31"/>
    <w:rsid w:val="00DA3C93"/>
    <w:rsid w:val="00DB36A5"/>
    <w:rsid w:val="00E00279"/>
    <w:rsid w:val="00E069CF"/>
    <w:rsid w:val="00E06D38"/>
    <w:rsid w:val="00E42F0D"/>
    <w:rsid w:val="00E5720F"/>
    <w:rsid w:val="00E83333"/>
    <w:rsid w:val="00EA3831"/>
    <w:rsid w:val="00EA5F70"/>
    <w:rsid w:val="00EB3530"/>
    <w:rsid w:val="00EC346D"/>
    <w:rsid w:val="00EE3CB1"/>
    <w:rsid w:val="00EE3D52"/>
    <w:rsid w:val="00EE7F4C"/>
    <w:rsid w:val="00F06328"/>
    <w:rsid w:val="00F06502"/>
    <w:rsid w:val="00F13BED"/>
    <w:rsid w:val="00F60111"/>
    <w:rsid w:val="00F6574E"/>
    <w:rsid w:val="00F933A2"/>
    <w:rsid w:val="00FB122F"/>
    <w:rsid w:val="00FC1825"/>
    <w:rsid w:val="00FD78EC"/>
    <w:rsid w:val="00FE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C539B"/>
  <w15:chartTrackingRefBased/>
  <w15:docId w15:val="{7A262906-88BC-41A7-A154-F674A005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18D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F6574E"/>
    <w:pPr>
      <w:spacing w:after="0" w:line="240" w:lineRule="auto"/>
    </w:pPr>
    <w:rPr>
      <w:rFonts w:ascii="Segoe UI" w:hAnsi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F6574E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F6574E"/>
    <w:rPr>
      <w:rFonts w:ascii="Segoe UI" w:hAnsi="Segoe UI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F6574E"/>
    <w:rPr>
      <w:rFonts w:ascii="Segoe UI" w:hAnsi="Segoe UI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character" w:styleId="Hyperlink">
    <w:name w:val="Hyperlink"/>
    <w:basedOn w:val="DefaultParagraphFont"/>
    <w:uiPriority w:val="99"/>
    <w:unhideWhenUsed/>
    <w:rsid w:val="00FE0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4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EC346D"/>
    <w:pPr>
      <w:ind w:left="720"/>
      <w:contextualSpacing/>
    </w:pPr>
  </w:style>
  <w:style w:type="table" w:styleId="TableGrid">
    <w:name w:val="Table Grid"/>
    <w:basedOn w:val="TableNormal"/>
    <w:uiPriority w:val="39"/>
    <w:rsid w:val="0003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03025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02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0302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0302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0302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302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42F0D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4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42F0D"/>
  </w:style>
  <w:style w:type="character" w:customStyle="1" w:styleId="eop">
    <w:name w:val="eop"/>
    <w:basedOn w:val="DefaultParagraphFont"/>
    <w:rsid w:val="00E4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0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11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nneapolismn.gov/government/programs-initiatives/clean-city/clean-city-classroom/" TargetMode="External"/><Relationship Id="rId18" Type="http://schemas.openxmlformats.org/officeDocument/2006/relationships/hyperlink" Target="https://www.cvswmd.org/uploads/6/1/2/6/6126179/do_the_rot_thing_cvswmd1.pdf" TargetMode="External"/><Relationship Id="rId26" Type="http://schemas.openxmlformats.org/officeDocument/2006/relationships/hyperlink" Target="https://fws.gov/refuge/Minnesota_Valley/visit/for_educators/curriculum.html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cec.org/flwy/" TargetMode="External"/><Relationship Id="rId34" Type="http://schemas.openxmlformats.org/officeDocument/2006/relationships/hyperlink" Target="https://www.4hpolymers.org/resources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limatekids.nasa.gov/" TargetMode="External"/><Relationship Id="rId20" Type="http://schemas.openxmlformats.org/officeDocument/2006/relationships/hyperlink" Target="https://www.epa.gov/students/lesson-plans-teacher-guides-and-online-environmental-resources-educators" TargetMode="External"/><Relationship Id="rId29" Type="http://schemas.openxmlformats.org/officeDocument/2006/relationships/hyperlink" Target="https://mndnr.gov/plt/activityguid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opt-a-drain.org/" TargetMode="External"/><Relationship Id="rId24" Type="http://schemas.openxmlformats.org/officeDocument/2006/relationships/hyperlink" Target="https://jeffersfoundation.org/resources-and-programs/" TargetMode="External"/><Relationship Id="rId32" Type="http://schemas.openxmlformats.org/officeDocument/2006/relationships/hyperlink" Target="https://thinkearth.org/curriculum" TargetMode="External"/><Relationship Id="rId37" Type="http://schemas.openxmlformats.org/officeDocument/2006/relationships/hyperlink" Target="https://www.worldwildlife.org/teaching-resources/toolkits/be-a-food-waste-warrior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limateinteractive.org/climate-action-simulation/" TargetMode="External"/><Relationship Id="rId23" Type="http://schemas.openxmlformats.org/officeDocument/2006/relationships/hyperlink" Target="https://www.hennepin.us/environmentaleducation" TargetMode="External"/><Relationship Id="rId28" Type="http://schemas.openxmlformats.org/officeDocument/2006/relationships/hyperlink" Target="https://dnr.state.mn.us/projectwild" TargetMode="External"/><Relationship Id="rId36" Type="http://schemas.openxmlformats.org/officeDocument/2006/relationships/hyperlink" Target="https://wateractionvolunteers.org/resources/coordinator-resource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earthpartnership.wisc.edu/curriculum" TargetMode="External"/><Relationship Id="rId31" Type="http://schemas.openxmlformats.org/officeDocument/2006/relationships/hyperlink" Target="https://dnr.state.mn.us/projectwil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limategen.org/resources/" TargetMode="External"/><Relationship Id="rId22" Type="http://schemas.openxmlformats.org/officeDocument/2006/relationships/hyperlink" Target="https://web.greenninja.org/" TargetMode="External"/><Relationship Id="rId27" Type="http://schemas.openxmlformats.org/officeDocument/2006/relationships/hyperlink" Target="https://pollinatorlive.pwnet.org/teacher/index.php" TargetMode="External"/><Relationship Id="rId30" Type="http://schemas.openxmlformats.org/officeDocument/2006/relationships/hyperlink" Target="https://dnr.state.mn.us/projectwet" TargetMode="External"/><Relationship Id="rId35" Type="http://schemas.openxmlformats.org/officeDocument/2006/relationships/hyperlink" Target="https://docs.google.com/forms/d/e/1FAIpQLSenVfT4LXLrbLuUTlYck7eJ-ruhmMAPyBJ1hPiFPnukgIWl9Q/viewform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ms4.adopt-a-drain.org/educators" TargetMode="External"/><Relationship Id="rId17" Type="http://schemas.openxmlformats.org/officeDocument/2006/relationships/hyperlink" Target="https://www.cec.org/tools/" TargetMode="External"/><Relationship Id="rId25" Type="http://schemas.openxmlformats.org/officeDocument/2006/relationships/hyperlink" Target="https://dnr.state.mn.us/minnaqua/leadersguide/index.html" TargetMode="External"/><Relationship Id="rId33" Type="http://schemas.openxmlformats.org/officeDocument/2006/relationships/hyperlink" Target="https://www.4hpolymers.org/" TargetMode="External"/><Relationship Id="rId38" Type="http://schemas.openxmlformats.org/officeDocument/2006/relationships/hyperlink" Target="https://dnr.state.mn.us/mcvmagazine/young-naturalists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nnepin.us/environmen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ZI002\Downloads\Factsheet-Navy-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egoe - Henenpin County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F6097483F2B478F6F83A0C10CC5B7" ma:contentTypeVersion="2" ma:contentTypeDescription="Create a new document." ma:contentTypeScope="" ma:versionID="f71510b7b4e98d9bd68b5d417f3e3ad2">
  <xsd:schema xmlns:xsd="http://www.w3.org/2001/XMLSchema" xmlns:xs="http://www.w3.org/2001/XMLSchema" xmlns:p="http://schemas.microsoft.com/office/2006/metadata/properties" xmlns:ns2="2205e703-421e-4b3f-8ab7-4769b9f5fcc1" targetNamespace="http://schemas.microsoft.com/office/2006/metadata/properties" ma:root="true" ma:fieldsID="c2735b64e45c73775e23411e79feb797" ns2:_="">
    <xsd:import namespace="2205e703-421e-4b3f-8ab7-4769b9f5f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5e703-421e-4b3f-8ab7-4769b9f5f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D1E29-B40E-41DC-A55B-088047723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545E0-A075-45E3-92BC-1B8F17683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5e703-421e-4b3f-8ab7-4769b9f5f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21C10-E65C-407B-BAC0-7E5751D48B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D89EF7-16D4-42F7-B7FD-3C5DFBD0B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Factsheet-Navy-Template (2)</Template>
  <TotalTime>1386</TotalTime>
  <Pages>7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with blue header</vt:lpstr>
    </vt:vector>
  </TitlesOfParts>
  <Company>Hennepin County</Company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with blue header</dc:title>
  <dc:subject/>
  <dc:creator>Angela M Ziobro</dc:creator>
  <cp:keywords/>
  <dc:description/>
  <cp:lastModifiedBy>Addison Motta</cp:lastModifiedBy>
  <cp:revision>84</cp:revision>
  <dcterms:created xsi:type="dcterms:W3CDTF">2025-02-19T17:19:00Z</dcterms:created>
  <dcterms:modified xsi:type="dcterms:W3CDTF">2025-04-21T16:56:00Z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0x010100150F6097483F2B478F6F83A0C10CC5B7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</Properties>
</file>